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198BA" w14:textId="662CA6F0" w:rsidR="00284497" w:rsidRPr="008966F7" w:rsidRDefault="00284497" w:rsidP="008966F7">
      <w:pPr>
        <w:spacing w:after="0"/>
        <w:rPr>
          <w:b/>
          <w:color w:val="000000"/>
          <w:sz w:val="28"/>
          <w:szCs w:val="28"/>
        </w:rPr>
      </w:pPr>
      <w:r w:rsidRPr="008966F7">
        <w:rPr>
          <w:b/>
          <w:color w:val="000000"/>
          <w:sz w:val="28"/>
          <w:szCs w:val="28"/>
        </w:rPr>
        <w:t xml:space="preserve">IDEA for the Theme 2023 </w:t>
      </w:r>
      <w:bookmarkStart w:id="0" w:name="_GoBack"/>
      <w:bookmarkEnd w:id="0"/>
      <w:r w:rsidRPr="008966F7">
        <w:rPr>
          <w:b/>
          <w:color w:val="000000"/>
          <w:sz w:val="28"/>
          <w:szCs w:val="28"/>
        </w:rPr>
        <w:t xml:space="preserve">NYSSHLA Conference </w:t>
      </w:r>
    </w:p>
    <w:p w14:paraId="49533C7C" w14:textId="7228D0D3" w:rsidR="00284497" w:rsidRPr="008966F7" w:rsidRDefault="00284497" w:rsidP="008966F7">
      <w:pPr>
        <w:spacing w:after="0"/>
        <w:rPr>
          <w:b/>
          <w:color w:val="000000"/>
          <w:sz w:val="28"/>
          <w:szCs w:val="28"/>
        </w:rPr>
      </w:pPr>
    </w:p>
    <w:p w14:paraId="2E6A8D24" w14:textId="1B3F71F0" w:rsidR="00760AD0" w:rsidRPr="008966F7" w:rsidRDefault="00456D03" w:rsidP="008966F7">
      <w:pPr>
        <w:spacing w:after="0"/>
        <w:rPr>
          <w:sz w:val="28"/>
          <w:szCs w:val="28"/>
        </w:rPr>
      </w:pPr>
      <w:r w:rsidRPr="008966F7">
        <w:rPr>
          <w:b/>
          <w:color w:val="000000"/>
          <w:sz w:val="28"/>
          <w:szCs w:val="28"/>
        </w:rPr>
        <w:t xml:space="preserve">Focus on the TEAM! </w:t>
      </w:r>
      <w:r w:rsidR="00284497" w:rsidRPr="008966F7">
        <w:rPr>
          <w:b/>
          <w:color w:val="000000"/>
          <w:sz w:val="28"/>
          <w:szCs w:val="28"/>
        </w:rPr>
        <w:t xml:space="preserve"> </w:t>
      </w:r>
    </w:p>
    <w:p w14:paraId="48B5669C" w14:textId="5B8E7DF1" w:rsidR="00760AD0" w:rsidRPr="008966F7" w:rsidRDefault="00456D03" w:rsidP="008966F7">
      <w:pPr>
        <w:spacing w:after="0"/>
        <w:rPr>
          <w:b/>
          <w:sz w:val="28"/>
          <w:szCs w:val="28"/>
        </w:rPr>
      </w:pPr>
      <w:r w:rsidRPr="008966F7">
        <w:rPr>
          <w:b/>
          <w:sz w:val="28"/>
          <w:szCs w:val="28"/>
        </w:rPr>
        <w:t>Teach Educate Advocate Mentor</w:t>
      </w:r>
      <w:r w:rsidR="00284497" w:rsidRPr="008966F7">
        <w:rPr>
          <w:b/>
          <w:sz w:val="28"/>
          <w:szCs w:val="28"/>
        </w:rPr>
        <w:t xml:space="preserve"> </w:t>
      </w:r>
    </w:p>
    <w:p w14:paraId="133FBF07" w14:textId="4354B800" w:rsidR="00284497" w:rsidRPr="008966F7" w:rsidRDefault="00456D03" w:rsidP="008966F7">
      <w:pPr>
        <w:spacing w:after="0"/>
        <w:rPr>
          <w:b/>
          <w:sz w:val="28"/>
          <w:szCs w:val="28"/>
        </w:rPr>
      </w:pPr>
      <w:r w:rsidRPr="008966F7">
        <w:rPr>
          <w:b/>
          <w:sz w:val="28"/>
          <w:szCs w:val="28"/>
        </w:rPr>
        <w:t xml:space="preserve">Interprofessional </w:t>
      </w:r>
      <w:r w:rsidR="00284497" w:rsidRPr="008966F7">
        <w:rPr>
          <w:b/>
          <w:sz w:val="28"/>
          <w:szCs w:val="28"/>
        </w:rPr>
        <w:t>Practice (IPP)</w:t>
      </w:r>
      <w:r w:rsidRPr="008966F7">
        <w:rPr>
          <w:b/>
          <w:sz w:val="28"/>
          <w:szCs w:val="28"/>
        </w:rPr>
        <w:t xml:space="preserve"> </w:t>
      </w:r>
      <w:r w:rsidR="00284497" w:rsidRPr="008966F7">
        <w:rPr>
          <w:b/>
          <w:sz w:val="28"/>
          <w:szCs w:val="28"/>
        </w:rPr>
        <w:t>Collaboration</w:t>
      </w:r>
    </w:p>
    <w:p w14:paraId="6C519EDE" w14:textId="77777777" w:rsidR="008966F7" w:rsidRDefault="008966F7" w:rsidP="008966F7">
      <w:pPr>
        <w:spacing w:after="0"/>
        <w:rPr>
          <w:b/>
          <w:bCs/>
          <w:sz w:val="28"/>
          <w:szCs w:val="28"/>
        </w:rPr>
      </w:pPr>
    </w:p>
    <w:p w14:paraId="3EC33E21" w14:textId="28E7F848" w:rsidR="00760AD0" w:rsidRPr="00610B15" w:rsidRDefault="008966F7" w:rsidP="008966F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Areas of Focus</w:t>
      </w:r>
      <w:r w:rsidR="00610B15" w:rsidRPr="00610B15">
        <w:rPr>
          <w:b/>
          <w:bCs/>
          <w:sz w:val="28"/>
          <w:szCs w:val="28"/>
        </w:rPr>
        <w:t xml:space="preserve">: </w:t>
      </w:r>
    </w:p>
    <w:p w14:paraId="76FDD696" w14:textId="7ECDBEA1" w:rsidR="00610B15" w:rsidRDefault="00610B15" w:rsidP="008966F7">
      <w:pPr>
        <w:spacing w:after="0"/>
        <w:rPr>
          <w:sz w:val="28"/>
          <w:szCs w:val="28"/>
        </w:rPr>
      </w:pPr>
      <w:r>
        <w:rPr>
          <w:sz w:val="28"/>
          <w:szCs w:val="28"/>
        </w:rPr>
        <w:t>SLP</w:t>
      </w:r>
    </w:p>
    <w:p w14:paraId="36172DA9" w14:textId="5D7767EA" w:rsidR="00610B15" w:rsidRDefault="00610B15" w:rsidP="008966F7">
      <w:pPr>
        <w:spacing w:after="0"/>
        <w:rPr>
          <w:sz w:val="28"/>
          <w:szCs w:val="28"/>
        </w:rPr>
      </w:pPr>
      <w:r>
        <w:rPr>
          <w:sz w:val="28"/>
          <w:szCs w:val="28"/>
        </w:rPr>
        <w:t>OT</w:t>
      </w:r>
    </w:p>
    <w:p w14:paraId="48DA5985" w14:textId="64F8CAEC" w:rsidR="00610B15" w:rsidRDefault="00610B15" w:rsidP="008966F7">
      <w:pPr>
        <w:spacing w:after="0"/>
        <w:rPr>
          <w:sz w:val="28"/>
          <w:szCs w:val="28"/>
        </w:rPr>
      </w:pPr>
      <w:r>
        <w:rPr>
          <w:sz w:val="28"/>
          <w:szCs w:val="28"/>
        </w:rPr>
        <w:t>PT</w:t>
      </w:r>
    </w:p>
    <w:p w14:paraId="272380C2" w14:textId="34CD636A" w:rsidR="00610B15" w:rsidRDefault="00610B15" w:rsidP="008966F7">
      <w:pPr>
        <w:spacing w:after="0"/>
        <w:rPr>
          <w:sz w:val="28"/>
          <w:szCs w:val="28"/>
        </w:rPr>
      </w:pPr>
      <w:r>
        <w:rPr>
          <w:sz w:val="28"/>
          <w:szCs w:val="28"/>
        </w:rPr>
        <w:t>Nursing</w:t>
      </w:r>
    </w:p>
    <w:p w14:paraId="466B9C45" w14:textId="636DA4C0" w:rsidR="00284497" w:rsidRDefault="00284497" w:rsidP="008966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Audiologist </w:t>
      </w:r>
    </w:p>
    <w:p w14:paraId="00564BB8" w14:textId="1932AB57" w:rsidR="00284497" w:rsidRDefault="00284497" w:rsidP="008966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Social Worker </w:t>
      </w:r>
    </w:p>
    <w:p w14:paraId="21B87CBD" w14:textId="5D6521ED" w:rsidR="00610B15" w:rsidRDefault="008966F7" w:rsidP="008966F7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C82990" wp14:editId="0BD35F23">
            <wp:simplePos x="0" y="0"/>
            <wp:positionH relativeFrom="column">
              <wp:posOffset>-746760</wp:posOffset>
            </wp:positionH>
            <wp:positionV relativeFrom="paragraph">
              <wp:posOffset>134620</wp:posOffset>
            </wp:positionV>
            <wp:extent cx="3611880" cy="3168015"/>
            <wp:effectExtent l="0" t="0" r="7620" b="0"/>
            <wp:wrapNone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44" r="19487"/>
                    <a:stretch/>
                  </pic:blipFill>
                  <pic:spPr bwMode="auto">
                    <a:xfrm>
                      <a:off x="0" y="0"/>
                      <a:ext cx="361188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FD2726" wp14:editId="53E22B36">
            <wp:simplePos x="0" y="0"/>
            <wp:positionH relativeFrom="column">
              <wp:posOffset>3177540</wp:posOffset>
            </wp:positionH>
            <wp:positionV relativeFrom="paragraph">
              <wp:posOffset>216535</wp:posOffset>
            </wp:positionV>
            <wp:extent cx="3511550" cy="2914650"/>
            <wp:effectExtent l="0" t="0" r="0" b="0"/>
            <wp:wrapNone/>
            <wp:docPr id="3" name="image1.png" descr="Dietetics: Our Role in Interprofessional Education and Practice | Idaho  Academy of Nutrition and Dietetics Blo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etetics: Our Role in Interprofessional Education and Practice | Idaho  Academy of Nutrition and Dietetics Blo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86EEF" w14:textId="5C164515" w:rsidR="00610B15" w:rsidRDefault="00610B15" w:rsidP="008966F7">
      <w:pPr>
        <w:spacing w:after="0"/>
        <w:rPr>
          <w:sz w:val="28"/>
          <w:szCs w:val="28"/>
        </w:rPr>
      </w:pPr>
    </w:p>
    <w:p w14:paraId="3349326A" w14:textId="77777777" w:rsidR="00610B15" w:rsidRDefault="00610B15" w:rsidP="008966F7">
      <w:pPr>
        <w:spacing w:after="0"/>
        <w:rPr>
          <w:sz w:val="28"/>
          <w:szCs w:val="28"/>
        </w:rPr>
      </w:pPr>
    </w:p>
    <w:p w14:paraId="7C8B4DC8" w14:textId="6F949C9D" w:rsidR="00610B15" w:rsidRDefault="00610B15" w:rsidP="008966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C6AAB4" w14:textId="6BBDC443" w:rsidR="00610B15" w:rsidRDefault="00610B15" w:rsidP="008966F7">
      <w:pPr>
        <w:spacing w:after="0"/>
        <w:rPr>
          <w:sz w:val="28"/>
          <w:szCs w:val="28"/>
        </w:rPr>
      </w:pPr>
    </w:p>
    <w:p w14:paraId="0AAAD252" w14:textId="77777777" w:rsidR="008966F7" w:rsidRDefault="008966F7" w:rsidP="008966F7">
      <w:pPr>
        <w:spacing w:after="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E7ACD82" w14:textId="5593511D" w:rsidR="008966F7" w:rsidRPr="00610B15" w:rsidRDefault="008966F7" w:rsidP="008966F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0B15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23D3EABA" wp14:editId="68AA5D16">
            <wp:simplePos x="0" y="0"/>
            <wp:positionH relativeFrom="column">
              <wp:posOffset>-160020</wp:posOffset>
            </wp:positionH>
            <wp:positionV relativeFrom="paragraph">
              <wp:posOffset>128905</wp:posOffset>
            </wp:positionV>
            <wp:extent cx="2026920" cy="2026920"/>
            <wp:effectExtent l="0" t="0" r="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B15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707A65E6" wp14:editId="2B7D418A">
            <wp:simplePos x="0" y="0"/>
            <wp:positionH relativeFrom="column">
              <wp:posOffset>4076700</wp:posOffset>
            </wp:positionH>
            <wp:positionV relativeFrom="paragraph">
              <wp:posOffset>65405</wp:posOffset>
            </wp:positionV>
            <wp:extent cx="2495550" cy="2495550"/>
            <wp:effectExtent l="0" t="0" r="0" b="0"/>
            <wp:wrapNone/>
            <wp:docPr id="1" name="Picture 1" descr="A picture containing text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igh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AD9E8" w14:textId="7D80278B" w:rsidR="00610B15" w:rsidRPr="00610B15" w:rsidRDefault="00610B15" w:rsidP="008966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F65F6B" w14:textId="73A3B17B" w:rsidR="00610B15" w:rsidRPr="00610B15" w:rsidRDefault="00610B15" w:rsidP="00896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94C39" w14:textId="2962FD11" w:rsidR="00760AD0" w:rsidRDefault="00610B15" w:rsidP="008966F7">
      <w:pPr>
        <w:spacing w:after="0" w:line="240" w:lineRule="auto"/>
      </w:pPr>
      <w:r w:rsidRPr="00610B15">
        <w:rPr>
          <w:rFonts w:ascii="Arial" w:eastAsia="Times New Roman" w:hAnsi="Arial" w:cs="Arial"/>
          <w:color w:val="000000"/>
        </w:rPr>
        <w:t xml:space="preserve"> </w:t>
      </w:r>
    </w:p>
    <w:sectPr w:rsidR="00760A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F06D2"/>
    <w:multiLevelType w:val="multilevel"/>
    <w:tmpl w:val="C5C844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D0"/>
    <w:rsid w:val="00284497"/>
    <w:rsid w:val="00456D03"/>
    <w:rsid w:val="00610B15"/>
    <w:rsid w:val="00760AD0"/>
    <w:rsid w:val="008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2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560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844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4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6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560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844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4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6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a/B3fZXBS4tMsgMGpfAb+2kJlQ==">AMUW2mWtCUzKiYdYzkbmcy4FdHjjjXj797MUpBIXtrbn/UbAXlCD3iT7fLmpPlJ7V4vnFDM1oF7JJ8yX6ZsBFJy1JPuOhgqSOQ8Sd0pn3iJsiEkke4IQ2uQ=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2C7B033B</Template>
  <TotalTime>1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Deron Sferra</cp:lastModifiedBy>
  <cp:revision>2</cp:revision>
  <dcterms:created xsi:type="dcterms:W3CDTF">2022-06-29T17:47:00Z</dcterms:created>
  <dcterms:modified xsi:type="dcterms:W3CDTF">2022-06-29T17:47:00Z</dcterms:modified>
</cp:coreProperties>
</file>