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53" w:rsidRPr="008B6E89" w:rsidRDefault="00D503D4" w:rsidP="00D503D4">
      <w:pPr>
        <w:spacing w:after="0" w:line="240" w:lineRule="auto"/>
        <w:rPr>
          <w:sz w:val="40"/>
        </w:rPr>
      </w:pPr>
      <w:r w:rsidRPr="008B6E89">
        <w:rPr>
          <w:sz w:val="40"/>
        </w:rPr>
        <w:t>KSHA 2025 –Additional Content</w:t>
      </w:r>
    </w:p>
    <w:p w:rsidR="00D503D4" w:rsidRPr="008B6E89" w:rsidRDefault="00D503D4" w:rsidP="00D503D4">
      <w:pPr>
        <w:spacing w:after="0" w:line="240" w:lineRule="auto"/>
        <w:rPr>
          <w:sz w:val="40"/>
        </w:rPr>
      </w:pPr>
    </w:p>
    <w:p w:rsidR="00D503D4" w:rsidRPr="008B6E89" w:rsidRDefault="00D503D4" w:rsidP="00D503D4">
      <w:pPr>
        <w:spacing w:after="0" w:line="240" w:lineRule="auto"/>
        <w:rPr>
          <w:b/>
          <w:sz w:val="40"/>
        </w:rPr>
      </w:pPr>
      <w:r w:rsidRPr="008B6E89">
        <w:rPr>
          <w:b/>
          <w:sz w:val="40"/>
          <w:highlight w:val="yellow"/>
        </w:rPr>
        <w:t>Page 3   Lunch Options</w:t>
      </w:r>
    </w:p>
    <w:p w:rsidR="008B6E89" w:rsidRDefault="008B6E89" w:rsidP="00D503D4">
      <w:pPr>
        <w:spacing w:after="0" w:line="240" w:lineRule="auto"/>
        <w:jc w:val="center"/>
        <w:rPr>
          <w:b/>
          <w:color w:val="FF0000"/>
          <w:sz w:val="32"/>
        </w:rPr>
      </w:pPr>
    </w:p>
    <w:p w:rsidR="008B6E89" w:rsidRDefault="008B6E89" w:rsidP="00D503D4">
      <w:pPr>
        <w:spacing w:after="0" w:line="240" w:lineRule="auto"/>
        <w:jc w:val="center"/>
        <w:rPr>
          <w:b/>
          <w:color w:val="FF0000"/>
          <w:sz w:val="32"/>
        </w:rPr>
      </w:pPr>
    </w:p>
    <w:p w:rsidR="00D503D4" w:rsidRDefault="00D503D4" w:rsidP="008B6E89">
      <w:pPr>
        <w:spacing w:after="0" w:line="240" w:lineRule="auto"/>
        <w:jc w:val="center"/>
        <w:rPr>
          <w:b/>
          <w:color w:val="FF0000"/>
          <w:sz w:val="32"/>
        </w:rPr>
      </w:pPr>
      <w:r w:rsidRPr="00D503D4">
        <w:rPr>
          <w:b/>
          <w:color w:val="FF0000"/>
          <w:sz w:val="32"/>
        </w:rPr>
        <w:t>Grab n’ Go Market</w:t>
      </w:r>
    </w:p>
    <w:p w:rsidR="008B6E89" w:rsidRPr="008B6E89" w:rsidRDefault="008B6E89" w:rsidP="008B6E89">
      <w:pPr>
        <w:spacing w:after="0" w:line="240" w:lineRule="auto"/>
        <w:jc w:val="center"/>
        <w:rPr>
          <w:b/>
          <w:color w:val="000000" w:themeColor="text1"/>
          <w:sz w:val="32"/>
        </w:rPr>
      </w:pPr>
      <w:r w:rsidRPr="008B6E89">
        <w:rPr>
          <w:b/>
          <w:color w:val="000000" w:themeColor="text1"/>
          <w:sz w:val="32"/>
        </w:rPr>
        <w:t>A va</w:t>
      </w:r>
      <w:r>
        <w:rPr>
          <w:b/>
          <w:color w:val="000000" w:themeColor="text1"/>
          <w:sz w:val="32"/>
        </w:rPr>
        <w:t>riety of snacks, sodas, premade</w:t>
      </w:r>
      <w:r w:rsidRPr="008B6E89">
        <w:rPr>
          <w:b/>
          <w:color w:val="000000" w:themeColor="text1"/>
          <w:sz w:val="32"/>
        </w:rPr>
        <w:t xml:space="preserve"> salads and sandwiches will be availa</w:t>
      </w:r>
      <w:r>
        <w:rPr>
          <w:b/>
          <w:color w:val="000000" w:themeColor="text1"/>
          <w:sz w:val="32"/>
        </w:rPr>
        <w:t>ble for purchase</w:t>
      </w:r>
      <w:r w:rsidRPr="008B6E89">
        <w:rPr>
          <w:b/>
          <w:color w:val="000000" w:themeColor="text1"/>
          <w:sz w:val="32"/>
        </w:rPr>
        <w:t xml:space="preserve"> Wednesday – Friday.</w:t>
      </w:r>
    </w:p>
    <w:p w:rsidR="008B6E89" w:rsidRDefault="008B6E89" w:rsidP="008B6E89">
      <w:pPr>
        <w:spacing w:after="0" w:line="240" w:lineRule="auto"/>
        <w:jc w:val="center"/>
        <w:rPr>
          <w:b/>
          <w:color w:val="FF0000"/>
          <w:sz w:val="32"/>
        </w:rPr>
      </w:pPr>
    </w:p>
    <w:p w:rsidR="008B6E89" w:rsidRDefault="008B6E89" w:rsidP="008B6E89">
      <w:pPr>
        <w:spacing w:after="0" w:line="240" w:lineRule="auto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Friday –Awards Luncheon - $20</w:t>
      </w:r>
    </w:p>
    <w:p w:rsidR="008B6E89" w:rsidRDefault="008B6E89" w:rsidP="008B6E89">
      <w:pPr>
        <w:spacing w:after="0" w:line="240" w:lineRule="auto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New this year, attendees will enjoy a buffet.  Preregistration is required.  Be sure to purchase your ticket when registering.</w:t>
      </w:r>
      <w:r w:rsidR="003F7491">
        <w:rPr>
          <w:b/>
          <w:color w:val="000000" w:themeColor="text1"/>
          <w:sz w:val="32"/>
        </w:rPr>
        <w:t xml:space="preserve">  A limited number of tickets will be available for purchase onsite.</w:t>
      </w:r>
    </w:p>
    <w:p w:rsidR="00652AF1" w:rsidRDefault="00652AF1" w:rsidP="008B6E89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p w:rsidR="00652AF1" w:rsidRDefault="00652AF1" w:rsidP="008B6E89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p w:rsidR="00652AF1" w:rsidRDefault="00652AF1" w:rsidP="00652AF1">
      <w:pPr>
        <w:spacing w:after="0" w:line="240" w:lineRule="auto"/>
        <w:rPr>
          <w:b/>
          <w:sz w:val="40"/>
        </w:rPr>
      </w:pPr>
      <w:r w:rsidRPr="008B6E89">
        <w:rPr>
          <w:b/>
          <w:sz w:val="40"/>
          <w:highlight w:val="yellow"/>
        </w:rPr>
        <w:t xml:space="preserve">Page 3   </w:t>
      </w:r>
      <w:r>
        <w:rPr>
          <w:b/>
          <w:sz w:val="40"/>
          <w:highlight w:val="yellow"/>
        </w:rPr>
        <w:t xml:space="preserve">Bottom </w:t>
      </w:r>
    </w:p>
    <w:p w:rsidR="00652AF1" w:rsidRDefault="00652AF1" w:rsidP="00652AF1">
      <w:pPr>
        <w:spacing w:after="0" w:line="240" w:lineRule="auto"/>
        <w:rPr>
          <w:b/>
          <w:sz w:val="40"/>
        </w:rPr>
      </w:pPr>
    </w:p>
    <w:p w:rsidR="00652AF1" w:rsidRDefault="003F7491" w:rsidP="00652AF1">
      <w:pPr>
        <w:spacing w:after="0" w:line="240" w:lineRule="auto"/>
        <w:rPr>
          <w:b/>
          <w:sz w:val="40"/>
        </w:rPr>
      </w:pPr>
      <w:r>
        <w:rPr>
          <w:b/>
          <w:sz w:val="40"/>
        </w:rPr>
        <w:t>Still Pending</w:t>
      </w:r>
    </w:p>
    <w:p w:rsidR="003F7491" w:rsidRPr="008B6E89" w:rsidRDefault="003F7491" w:rsidP="00652AF1">
      <w:pPr>
        <w:spacing w:after="0" w:line="240" w:lineRule="auto"/>
        <w:rPr>
          <w:b/>
          <w:sz w:val="40"/>
        </w:rPr>
      </w:pPr>
      <w:bookmarkStart w:id="0" w:name="_GoBack"/>
      <w:bookmarkEnd w:id="0"/>
    </w:p>
    <w:p w:rsidR="00652AF1" w:rsidRDefault="00652AF1" w:rsidP="008B6E89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p w:rsidR="008B6E89" w:rsidRPr="008B6E89" w:rsidRDefault="008B6E89" w:rsidP="008B6E89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sectPr w:rsidR="008B6E89" w:rsidRPr="008B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D4"/>
    <w:rsid w:val="003F7491"/>
    <w:rsid w:val="00652AF1"/>
    <w:rsid w:val="006F5E9B"/>
    <w:rsid w:val="00754AFF"/>
    <w:rsid w:val="008B6E89"/>
    <w:rsid w:val="00B52253"/>
    <w:rsid w:val="00D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3BA7FA98</Template>
  <TotalTime>45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</dc:creator>
  <cp:lastModifiedBy>KSHA</cp:lastModifiedBy>
  <cp:revision>4</cp:revision>
  <dcterms:created xsi:type="dcterms:W3CDTF">2024-10-21T12:30:00Z</dcterms:created>
  <dcterms:modified xsi:type="dcterms:W3CDTF">2024-10-21T14:50:00Z</dcterms:modified>
</cp:coreProperties>
</file>