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06" w:rsidRPr="003E41E2" w:rsidRDefault="00F515C0">
      <w:pPr>
        <w:spacing w:after="0" w:line="1005" w:lineRule="exact"/>
        <w:ind w:left="3147" w:right="2962"/>
        <w:jc w:val="center"/>
        <w:rPr>
          <w:rFonts w:ascii="Arial" w:eastAsia="Arial" w:hAnsi="Arial" w:cs="Arial"/>
          <w:sz w:val="72"/>
          <w:szCs w:val="91"/>
        </w:rPr>
      </w:pPr>
      <w:r w:rsidRPr="003E41E2">
        <w:rPr>
          <w:rFonts w:ascii="Arial" w:eastAsia="Arial" w:hAnsi="Arial" w:cs="Arial"/>
          <w:color w:val="0A5783"/>
          <w:spacing w:val="-32"/>
          <w:w w:val="69"/>
          <w:position w:val="-3"/>
          <w:sz w:val="72"/>
          <w:szCs w:val="91"/>
        </w:rPr>
        <w:t xml:space="preserve">Session Tracker </w:t>
      </w:r>
    </w:p>
    <w:p w:rsidR="00DC7E06" w:rsidRPr="003E41E2" w:rsidRDefault="00F515C0">
      <w:pPr>
        <w:spacing w:after="0" w:line="256" w:lineRule="exact"/>
        <w:ind w:left="3066" w:right="2886"/>
        <w:jc w:val="center"/>
        <w:rPr>
          <w:rFonts w:ascii="Arial" w:eastAsia="Arial" w:hAnsi="Arial" w:cs="Arial"/>
          <w:szCs w:val="28"/>
        </w:rPr>
      </w:pPr>
      <w:r w:rsidRPr="003E41E2">
        <w:rPr>
          <w:rFonts w:ascii="Arial" w:eastAsia="Arial" w:hAnsi="Arial" w:cs="Arial"/>
          <w:color w:val="231F20"/>
          <w:spacing w:val="-17"/>
          <w:w w:val="82"/>
          <w:szCs w:val="28"/>
        </w:rPr>
        <w:t>Keep track of your session attendance here, then use the Online CE Reporting System to report your hours for continuing education credit and</w:t>
      </w:r>
      <w:r w:rsidR="0035590D" w:rsidRPr="003E41E2">
        <w:rPr>
          <w:rFonts w:ascii="Arial" w:eastAsia="Arial" w:hAnsi="Arial" w:cs="Arial"/>
          <w:color w:val="231F20"/>
          <w:spacing w:val="-17"/>
          <w:w w:val="82"/>
          <w:szCs w:val="28"/>
        </w:rPr>
        <w:t>/or</w:t>
      </w:r>
      <w:r w:rsidRPr="003E41E2">
        <w:rPr>
          <w:rFonts w:ascii="Arial" w:eastAsia="Arial" w:hAnsi="Arial" w:cs="Arial"/>
          <w:color w:val="231F20"/>
          <w:spacing w:val="-17"/>
          <w:w w:val="82"/>
          <w:szCs w:val="28"/>
        </w:rPr>
        <w:t xml:space="preserve"> obtain a certificate of completion. Deadline to enter your information is March 18, 2025.  Visit </w:t>
      </w:r>
      <w:hyperlink r:id="rId5" w:history="1">
        <w:r w:rsidRPr="003E41E2">
          <w:rPr>
            <w:rStyle w:val="Hyperlink"/>
            <w:rFonts w:ascii="Arial" w:eastAsia="Arial" w:hAnsi="Arial" w:cs="Arial"/>
            <w:spacing w:val="-17"/>
            <w:w w:val="82"/>
            <w:szCs w:val="28"/>
          </w:rPr>
          <w:t>www.ksha.info</w:t>
        </w:r>
      </w:hyperlink>
      <w:r w:rsidRPr="003E41E2">
        <w:rPr>
          <w:rFonts w:ascii="Arial" w:eastAsia="Arial" w:hAnsi="Arial" w:cs="Arial"/>
          <w:color w:val="231F20"/>
          <w:spacing w:val="-17"/>
          <w:w w:val="82"/>
          <w:szCs w:val="28"/>
        </w:rPr>
        <w:t xml:space="preserve"> to access the Online CE Reporting System.</w:t>
      </w:r>
    </w:p>
    <w:p w:rsidR="00DC7E06" w:rsidRDefault="00DC7E06">
      <w:pPr>
        <w:spacing w:before="5" w:after="0" w:line="170" w:lineRule="exact"/>
        <w:rPr>
          <w:sz w:val="17"/>
          <w:szCs w:val="17"/>
        </w:rPr>
      </w:pPr>
    </w:p>
    <w:p w:rsidR="00DC7E06" w:rsidRDefault="00DC7E06">
      <w:pPr>
        <w:spacing w:after="0" w:line="200" w:lineRule="exact"/>
        <w:rPr>
          <w:sz w:val="20"/>
          <w:szCs w:val="20"/>
        </w:rPr>
      </w:pPr>
    </w:p>
    <w:tbl>
      <w:tblPr>
        <w:tblW w:w="23666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734"/>
        <w:gridCol w:w="4793"/>
        <w:gridCol w:w="1506"/>
        <w:gridCol w:w="1061"/>
        <w:gridCol w:w="91"/>
        <w:gridCol w:w="91"/>
        <w:gridCol w:w="91"/>
        <w:gridCol w:w="91"/>
        <w:gridCol w:w="181"/>
        <w:gridCol w:w="272"/>
        <w:gridCol w:w="91"/>
        <w:gridCol w:w="362"/>
        <w:gridCol w:w="362"/>
        <w:gridCol w:w="91"/>
        <w:gridCol w:w="453"/>
        <w:gridCol w:w="453"/>
        <w:gridCol w:w="453"/>
        <w:gridCol w:w="10957"/>
      </w:tblGrid>
      <w:tr w:rsidR="00557C8D" w:rsidTr="007342C2">
        <w:trPr>
          <w:gridAfter w:val="5"/>
          <w:wAfter w:w="12333" w:type="dxa"/>
          <w:trHeight w:hRule="exact" w:val="290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>
            <w:pPr>
              <w:spacing w:before="50" w:after="0" w:line="240" w:lineRule="auto"/>
              <w:ind w:left="568" w:right="548"/>
              <w:jc w:val="center"/>
              <w:rPr>
                <w:rFonts w:ascii="Univers LT Std 55" w:eastAsia="Univers LT Std 55" w:hAnsi="Univers LT Std 55" w:cs="Univers LT Std 55"/>
                <w:sz w:val="15"/>
                <w:szCs w:val="15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TIME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>
            <w:pPr>
              <w:spacing w:before="50" w:after="0" w:line="240" w:lineRule="auto"/>
              <w:ind w:left="191" w:right="-20"/>
              <w:rPr>
                <w:rFonts w:ascii="Univers LT Std 55" w:eastAsia="Univers LT Std 55" w:hAnsi="Univers LT Std 55" w:cs="Univers LT Std 55"/>
                <w:sz w:val="15"/>
                <w:szCs w:val="15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sz w:val="15"/>
                <w:szCs w:val="15"/>
              </w:rPr>
              <w:t>SESS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>
            <w:pPr>
              <w:spacing w:before="50" w:after="0" w:line="240" w:lineRule="auto"/>
              <w:ind w:left="2174" w:right="2154"/>
              <w:jc w:val="center"/>
              <w:rPr>
                <w:rFonts w:ascii="Univers LT Std 55" w:eastAsia="Univers LT Std 55" w:hAnsi="Univers LT Std 55" w:cs="Univers LT Std 55"/>
                <w:sz w:val="15"/>
                <w:szCs w:val="15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TITLE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>
            <w:pPr>
              <w:spacing w:before="50" w:after="0" w:line="240" w:lineRule="auto"/>
              <w:ind w:left="498" w:right="478"/>
              <w:jc w:val="center"/>
              <w:rPr>
                <w:rFonts w:ascii="Univers LT Std 55" w:eastAsia="Univers LT Std 55" w:hAnsi="Univers LT Std 55" w:cs="Univers LT Std 55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79B3D8B" wp14:editId="5994E0C6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15875</wp:posOffset>
                  </wp:positionV>
                  <wp:extent cx="1860550" cy="1822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TR</w:t>
            </w:r>
            <w:r>
              <w:rPr>
                <w:rFonts w:ascii="Univers LT Std 55" w:eastAsia="Univers LT Std 55" w:hAnsi="Univers LT Std 55" w:cs="Univers LT Std 55"/>
                <w:color w:val="FFFFFF"/>
                <w:spacing w:val="-3"/>
                <w:w w:val="86"/>
                <w:sz w:val="15"/>
                <w:szCs w:val="15"/>
              </w:rPr>
              <w:t>A</w:t>
            </w:r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CK</w:t>
            </w:r>
          </w:p>
        </w:tc>
        <w:tc>
          <w:tcPr>
            <w:tcW w:w="1235" w:type="dxa"/>
            <w:gridSpan w:val="3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 w:rsidP="00F515C0">
            <w:pPr>
              <w:spacing w:before="50" w:after="0" w:line="240" w:lineRule="auto"/>
              <w:ind w:right="841"/>
              <w:rPr>
                <w:rFonts w:ascii="Univers LT Std 55" w:eastAsia="Univers LT Std 55" w:hAnsi="Univers LT Std 55" w:cs="Univers LT Std 55"/>
                <w:sz w:val="15"/>
                <w:szCs w:val="15"/>
              </w:rPr>
            </w:pPr>
            <w:proofErr w:type="spellStart"/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RoomRoom</w:t>
            </w:r>
            <w:proofErr w:type="spellEnd"/>
            <w:r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  <w:t>(s)</w:t>
            </w:r>
          </w:p>
        </w:tc>
        <w:tc>
          <w:tcPr>
            <w:tcW w:w="360" w:type="dxa"/>
            <w:gridSpan w:val="3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 w:rsidP="00F515C0">
            <w:pPr>
              <w:spacing w:before="50" w:after="0" w:line="240" w:lineRule="auto"/>
              <w:ind w:right="841"/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 w:rsidP="00F515C0">
            <w:pPr>
              <w:spacing w:before="50" w:after="0" w:line="240" w:lineRule="auto"/>
              <w:ind w:right="841"/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 w:rsidP="00F515C0">
            <w:pPr>
              <w:spacing w:before="50" w:after="0" w:line="240" w:lineRule="auto"/>
              <w:ind w:right="841"/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557C8D" w:rsidRDefault="00557C8D" w:rsidP="00F515C0">
            <w:pPr>
              <w:spacing w:before="50" w:after="0" w:line="240" w:lineRule="auto"/>
              <w:ind w:right="841"/>
              <w:rPr>
                <w:rFonts w:ascii="Univers LT Std 55" w:eastAsia="Univers LT Std 55" w:hAnsi="Univers LT Std 55" w:cs="Univers LT Std 55"/>
                <w:color w:val="FFFFFF"/>
                <w:w w:val="86"/>
                <w:sz w:val="15"/>
                <w:szCs w:val="15"/>
              </w:rPr>
            </w:pPr>
          </w:p>
        </w:tc>
      </w:tr>
      <w:tr w:rsidR="00557C8D" w:rsidTr="007342C2">
        <w:trPr>
          <w:gridAfter w:val="5"/>
          <w:wAfter w:w="12333" w:type="dxa"/>
          <w:trHeight w:hRule="exact" w:val="605"/>
        </w:trPr>
        <w:tc>
          <w:tcPr>
            <w:tcW w:w="11195" w:type="dxa"/>
            <w:gridSpan w:val="14"/>
            <w:tcBorders>
              <w:top w:val="single" w:sz="1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A5783"/>
          </w:tcPr>
          <w:p w:rsidR="003E41E2" w:rsidRDefault="00557C8D" w:rsidP="00557C8D">
            <w:pPr>
              <w:spacing w:before="16" w:after="0" w:line="240" w:lineRule="auto"/>
              <w:ind w:right="3981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WEDNESD</w:t>
            </w:r>
            <w:r>
              <w:rPr>
                <w:rFonts w:ascii="Arial" w:eastAsia="Arial" w:hAnsi="Arial" w:cs="Arial"/>
                <w:color w:val="FFFFFF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7"/>
                <w:sz w:val="24"/>
                <w:szCs w:val="24"/>
              </w:rPr>
              <w:t>2/26/2025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   </w:t>
            </w:r>
          </w:p>
          <w:p w:rsidR="00557C8D" w:rsidRPr="003E41E2" w:rsidRDefault="00557C8D" w:rsidP="00557C8D">
            <w:pPr>
              <w:spacing w:before="16" w:after="0" w:line="240" w:lineRule="auto"/>
              <w:ind w:right="39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color w:val="FFFFFF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9:00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FFFFFF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6:00 pm</w:t>
            </w:r>
            <w:r>
              <w:rPr>
                <w:rFonts w:ascii="Arial" w:eastAsia="Arial" w:hAnsi="Arial" w:cs="Arial"/>
                <w:color w:val="FFFFFF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4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FFFF"/>
                <w:spacing w:val="-19"/>
                <w:w w:val="1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Exhibits Open </w:t>
            </w:r>
            <w:r>
              <w:rPr>
                <w:rFonts w:ascii="Arial" w:eastAsia="Arial" w:hAnsi="Arial" w:cs="Arial"/>
                <w:color w:val="FFFFF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11:30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FFFFFF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4:00 </w:t>
            </w:r>
            <w:r>
              <w:rPr>
                <w:rFonts w:ascii="Arial" w:eastAsia="Arial" w:hAnsi="Arial" w:cs="Arial"/>
                <w:color w:val="FFFFFF"/>
                <w:w w:val="106"/>
                <w:sz w:val="16"/>
                <w:szCs w:val="16"/>
              </w:rPr>
              <w:t xml:space="preserve">pm                                   </w:t>
            </w: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10:00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11:30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Aging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estibular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System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Assessment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Challenges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D7226F" w:rsidRDefault="00D7226F" w:rsidP="00807D1B">
            <w:pPr>
              <w:spacing w:before="52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1023" w:right="100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 w:rsidP="00C322D6">
            <w:pPr>
              <w:spacing w:after="0"/>
            </w:pPr>
            <w:r>
              <w:t>1.5</w:t>
            </w:r>
          </w:p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E2" w:rsidRDefault="003E41E2" w:rsidP="003E41E2">
            <w:pPr>
              <w:spacing w:after="0"/>
            </w:pPr>
            <w:r>
              <w:t>1.5</w:t>
            </w:r>
          </w:p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E2" w:rsidRDefault="003E41E2" w:rsidP="003E41E2">
            <w:pPr>
              <w:spacing w:after="0"/>
            </w:pPr>
            <w:r>
              <w:t>1.5</w:t>
            </w:r>
          </w:p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Dysphagia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High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Nasal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Cannula: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Hot</w:t>
            </w:r>
            <w:r>
              <w:rPr>
                <w:rFonts w:ascii="Arial" w:eastAsia="Arial" w:hAnsi="Arial" w:cs="Arial"/>
                <w:color w:val="231F20"/>
                <w:spacing w:val="-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Air?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D7226F" w:rsidRDefault="00D7226F" w:rsidP="00807D1B">
            <w:pPr>
              <w:spacing w:before="52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71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xt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Steps:</w:t>
            </w:r>
            <w:r>
              <w:rPr>
                <w:rFonts w:ascii="Arial" w:eastAsia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Cleft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Lip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Palate</w:t>
            </w:r>
            <w:r>
              <w:rPr>
                <w:rFonts w:ascii="Arial" w:eastAsia="Arial" w:hAnsi="Arial" w:cs="Arial"/>
                <w:color w:val="231F20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Birth</w:t>
            </w:r>
            <w:r>
              <w:rPr>
                <w:rFonts w:ascii="Arial" w:eastAsia="Arial" w:hAnsi="Arial" w:cs="Arial"/>
                <w:color w:val="231F20"/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D7226F" w:rsidRDefault="00D7226F" w:rsidP="00807D1B">
            <w:pPr>
              <w:spacing w:before="52" w:after="0" w:line="240" w:lineRule="auto"/>
              <w:ind w:left="479" w:right="4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934" w:right="9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Stuttering</w:t>
            </w:r>
            <w:r>
              <w:rPr>
                <w:rFonts w:ascii="Arial" w:eastAsia="Arial" w:hAnsi="Arial" w:cs="Arial"/>
                <w:color w:val="231F20"/>
                <w:spacing w:val="-1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|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Cluttering:</w:t>
            </w:r>
            <w:r>
              <w:rPr>
                <w:rFonts w:ascii="Arial" w:eastAsia="Arial" w:hAnsi="Arial" w:cs="Arial"/>
                <w:color w:val="231F20"/>
                <w:spacing w:val="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Diffe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entiation,</w:t>
            </w:r>
            <w:r>
              <w:rPr>
                <w:rFonts w:ascii="Arial" w:eastAsia="Arial" w:hAnsi="Arial" w:cs="Arial"/>
                <w:color w:val="231F20"/>
                <w:spacing w:val="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Diagnosis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apeutic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Focus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D7226F" w:rsidRDefault="00D7226F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1008" w:right="98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D7226F" w:rsidRDefault="00D7226F" w:rsidP="00807D1B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12:00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2:00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Emp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 xml:space="preserve">wering </w:t>
            </w:r>
            <w:r>
              <w:rPr>
                <w:rFonts w:ascii="Arial" w:eastAsia="Arial" w:hAnsi="Arial" w:cs="Arial"/>
                <w:color w:val="231F20"/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SLPs/AuDs:</w:t>
            </w:r>
            <w:r>
              <w:rPr>
                <w:rFonts w:ascii="Arial" w:eastAsia="Arial" w:hAnsi="Arial" w:cs="Arial"/>
                <w:color w:val="231F20"/>
                <w:spacing w:val="-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 xml:space="preserve">Building </w:t>
            </w:r>
            <w:r>
              <w:rPr>
                <w:rFonts w:ascii="Arial" w:eastAsia="Arial" w:hAnsi="Arial" w:cs="Arial"/>
                <w:color w:val="231F20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Cultu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3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Proficien</w:t>
            </w:r>
            <w:r>
              <w:rPr>
                <w:rFonts w:ascii="Arial" w:eastAsia="Arial" w:hAnsi="Arial" w:cs="Arial"/>
                <w:color w:val="231F20"/>
                <w:spacing w:val="-2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pacing w:val="1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9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Inclusive</w:t>
            </w:r>
          </w:p>
          <w:p w:rsidR="00D7226F" w:rsidRDefault="00D7226F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Patient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7F83"/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611" w:right="5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5"/>
                <w:sz w:val="16"/>
                <w:szCs w:val="16"/>
              </w:rPr>
              <w:t>DEI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after="0" w:line="240" w:lineRule="auto"/>
              <w:ind w:left="940" w:right="91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7" w:rsidRDefault="00C322D6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 w:rsidP="00807D1B">
            <w:pPr>
              <w:spacing w:after="0"/>
            </w:pPr>
            <w:r>
              <w:t>2.0</w:t>
            </w:r>
          </w:p>
        </w:tc>
      </w:tr>
      <w:tr w:rsidR="00D7226F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Inn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ative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hnologies: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ancing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e-Professional</w:t>
            </w:r>
            <w:r>
              <w:rPr>
                <w:rFonts w:ascii="Arial" w:eastAsia="Arial" w:hAnsi="Arial" w:cs="Arial"/>
                <w:color w:val="231F20"/>
                <w:spacing w:val="1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epa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ation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</w:p>
          <w:p w:rsidR="00D7226F" w:rsidRDefault="00D7226F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Professional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actice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after="0" w:line="240" w:lineRule="auto"/>
              <w:ind w:left="78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SLP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Supe</w:t>
            </w:r>
            <w:r>
              <w:rPr>
                <w:rFonts w:ascii="Arial" w:eastAsia="Arial" w:hAnsi="Arial" w:cs="Arial"/>
                <w:color w:val="231F20"/>
                <w:spacing w:val="2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vision: </w:t>
            </w:r>
            <w:r>
              <w:rPr>
                <w:rFonts w:ascii="Arial" w:eastAsia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actical</w:t>
            </w:r>
            <w:r>
              <w:rPr>
                <w:rFonts w:ascii="Arial" w:eastAsia="Arial" w:hAnsi="Arial" w:cs="Arial"/>
                <w:color w:val="231F20"/>
                <w:spacing w:val="2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Guide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B913"/>
          </w:tcPr>
          <w:p w:rsidR="00D7226F" w:rsidRDefault="00D7226F" w:rsidP="00807D1B">
            <w:pPr>
              <w:spacing w:before="52" w:after="0" w:line="240" w:lineRule="auto"/>
              <w:ind w:left="3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Supe</w:t>
            </w:r>
            <w:r>
              <w:rPr>
                <w:rFonts w:ascii="Arial" w:eastAsia="Arial" w:hAnsi="Arial" w:cs="Arial"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vision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789" w:right="7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 w:rsidP="00807D1B">
            <w:pPr>
              <w:spacing w:after="0"/>
            </w:pP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United</w:t>
            </w:r>
            <w:r>
              <w:rPr>
                <w:rFonts w:ascii="Arial" w:eastAsia="Arial" w:hAnsi="Arial" w:cs="Arial"/>
                <w:color w:val="231F20"/>
                <w:spacing w:val="10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Stand: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Advoca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1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Essentials</w:t>
            </w:r>
            <w:r>
              <w:rPr>
                <w:rFonts w:ascii="Arial" w:eastAsia="Arial" w:hAnsi="Arial" w:cs="Arial"/>
                <w:color w:val="231F20"/>
                <w:spacing w:val="2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Kentu</w:t>
            </w:r>
            <w:r>
              <w:rPr>
                <w:rFonts w:ascii="Arial" w:eastAsia="Arial" w:hAnsi="Arial" w:cs="Arial"/>
                <w:color w:val="231F20"/>
                <w:spacing w:val="-1"/>
                <w:w w:val="82"/>
                <w:sz w:val="16"/>
                <w:szCs w:val="16"/>
              </w:rPr>
              <w:t>ck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SLPs</w:t>
            </w:r>
            <w:r>
              <w:rPr>
                <w:rFonts w:ascii="Arial" w:eastAsia="Arial" w:hAnsi="Arial" w:cs="Arial"/>
                <w:color w:val="231F20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AuDs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D7226F" w:rsidRDefault="00D7226F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:rsidR="00D7226F" w:rsidRDefault="00D7226F" w:rsidP="00807D1B">
            <w:pPr>
              <w:spacing w:before="52" w:after="0" w:line="240" w:lineRule="auto"/>
              <w:ind w:left="849" w:right="82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C322D6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 w:rsidP="00807D1B">
            <w:pPr>
              <w:spacing w:after="0"/>
            </w:pPr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 w:rsidP="00807D1B">
            <w:pPr>
              <w:spacing w:after="0"/>
            </w:pPr>
            <w:r>
              <w:t>2.0</w:t>
            </w:r>
          </w:p>
        </w:tc>
      </w:tr>
      <w:tr w:rsidR="00807D1B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FA4"/>
          </w:tcPr>
          <w:p w:rsidR="00807D1B" w:rsidRDefault="00807D1B" w:rsidP="00807D1B">
            <w:pPr>
              <w:spacing w:before="52"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2:15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3:15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FA4"/>
          </w:tcPr>
          <w:p w:rsidR="00807D1B" w:rsidRDefault="00807D1B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S09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FA4"/>
          </w:tcPr>
          <w:p w:rsidR="00807D1B" w:rsidRDefault="00807D1B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Keynote: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Personal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Climate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Cultu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...It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2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color w:val="231F20"/>
                <w:spacing w:val="-9"/>
                <w:w w:val="7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ou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807D1B" w:rsidRDefault="00807D1B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FA4"/>
          </w:tcPr>
          <w:p w:rsidR="00807D1B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FFDFA4"/>
            <w:vAlign w:val="center"/>
          </w:tcPr>
          <w:p w:rsidR="00807D1B" w:rsidRDefault="00807D1B" w:rsidP="00807D1B">
            <w:pPr>
              <w:spacing w:before="52" w:after="0" w:line="240" w:lineRule="auto"/>
              <w:ind w:left="986" w:right="96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07D1B" w:rsidRDefault="00D7226F">
            <w:r>
              <w:t>1.0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07D1B" w:rsidRDefault="003E41E2">
            <w:r>
              <w:t>1.0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07D1B" w:rsidRDefault="003E41E2">
            <w:r>
              <w:t>1.0</w:t>
            </w:r>
          </w:p>
        </w:tc>
      </w:tr>
      <w:tr w:rsidR="00807D1B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07D1B" w:rsidRDefault="00807D1B" w:rsidP="00807D1B">
            <w:pPr>
              <w:spacing w:before="52"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3:30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5:30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07D1B" w:rsidRDefault="00807D1B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07D1B" w:rsidRDefault="00807D1B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Recognizing</w:t>
            </w:r>
            <w:r>
              <w:rPr>
                <w:rFonts w:ascii="Arial" w:eastAsia="Arial" w:hAnsi="Arial" w:cs="Arial"/>
                <w:color w:val="231F20"/>
                <w:spacing w:val="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Resolving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Ethical</w:t>
            </w:r>
            <w:r>
              <w:rPr>
                <w:rFonts w:ascii="Arial" w:eastAsia="Arial" w:hAnsi="Arial" w:cs="Arial"/>
                <w:color w:val="231F20"/>
                <w:spacing w:val="1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Challenges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yday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actice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40AD49"/>
          </w:tcPr>
          <w:p w:rsidR="00807D1B" w:rsidRDefault="00807D1B" w:rsidP="00807D1B">
            <w:pPr>
              <w:spacing w:before="52" w:after="0" w:line="240" w:lineRule="auto"/>
              <w:ind w:left="525" w:right="5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5"/>
                <w:sz w:val="16"/>
                <w:szCs w:val="16"/>
              </w:rPr>
              <w:t>Ethics</w:t>
            </w:r>
          </w:p>
        </w:tc>
        <w:tc>
          <w:tcPr>
            <w:tcW w:w="1145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07D1B" w:rsidRPr="007342C2" w:rsidRDefault="00F67BDE" w:rsidP="007342C2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auto"/>
            </w:tcBorders>
            <w:vAlign w:val="center"/>
          </w:tcPr>
          <w:p w:rsidR="00807D1B" w:rsidRDefault="00807D1B" w:rsidP="00807D1B">
            <w:pPr>
              <w:spacing w:before="52" w:after="0" w:line="240" w:lineRule="auto"/>
              <w:ind w:left="869" w:right="84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B" w:rsidRDefault="00D7226F"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B" w:rsidRDefault="003E41E2">
            <w:r>
              <w:t>2.0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B" w:rsidRDefault="003E41E2">
            <w:r>
              <w:t>2.0</w:t>
            </w:r>
          </w:p>
        </w:tc>
      </w:tr>
      <w:tr w:rsidR="00D7226F" w:rsidTr="007342C2">
        <w:trPr>
          <w:trHeight w:hRule="exact" w:val="571"/>
        </w:trPr>
        <w:tc>
          <w:tcPr>
            <w:tcW w:w="11285" w:type="dxa"/>
            <w:gridSpan w:val="15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0A5783"/>
          </w:tcPr>
          <w:p w:rsidR="00D7226F" w:rsidRDefault="00D7226F"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THURSD</w:t>
            </w:r>
            <w:r>
              <w:rPr>
                <w:rFonts w:ascii="Arial" w:eastAsia="Arial" w:hAnsi="Arial" w:cs="Arial"/>
                <w:color w:val="FFFFFF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7"/>
                <w:sz w:val="24"/>
                <w:szCs w:val="24"/>
              </w:rPr>
              <w:t>2/27/2025</w:t>
            </w:r>
            <w:r w:rsidR="003E41E2">
              <w:rPr>
                <w:rFonts w:ascii="Arial" w:eastAsia="Arial" w:hAnsi="Arial" w:cs="Arial"/>
                <w:color w:val="FFFFFF"/>
                <w:w w:val="117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 xml:space="preserve">Registration:  </w:t>
            </w:r>
            <w:r>
              <w:rPr>
                <w:rFonts w:ascii="Arial" w:eastAsia="Arial" w:hAnsi="Arial" w:cs="Arial"/>
                <w:color w:val="FFFFFF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8:00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FFFFFF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5:00 pm</w:t>
            </w:r>
            <w:r>
              <w:rPr>
                <w:rFonts w:ascii="Arial" w:eastAsia="Arial" w:hAnsi="Arial" w:cs="Arial"/>
                <w:color w:val="FFFFFF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Exhibits</w:t>
            </w:r>
            <w:r>
              <w:rPr>
                <w:rFonts w:ascii="Arial" w:eastAsia="Arial" w:hAnsi="Arial" w:cs="Arial"/>
                <w:color w:val="FFFFFF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Open</w:t>
            </w:r>
            <w:r>
              <w:rPr>
                <w:rFonts w:ascii="Arial" w:eastAsia="Arial" w:hAnsi="Arial" w:cs="Arial"/>
                <w:color w:val="FFFFF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8:00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4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FFFF"/>
                <w:spacing w:val="-19"/>
                <w:w w:val="1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fee</w:t>
            </w:r>
            <w:r>
              <w:rPr>
                <w:rFonts w:ascii="Arial" w:eastAsia="Arial" w:hAnsi="Arial" w:cs="Arial"/>
                <w:color w:val="FFFFFF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FFFFFF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Light</w:t>
            </w:r>
            <w:r>
              <w:rPr>
                <w:rFonts w:ascii="Arial" w:eastAsia="Arial" w:hAnsi="Arial" w:cs="Arial"/>
                <w:color w:val="FFFFFF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eakfast</w:t>
            </w:r>
            <w:r>
              <w:rPr>
                <w:rFonts w:ascii="Arial" w:eastAsia="Arial" w:hAnsi="Arial" w:cs="Arial"/>
                <w:color w:val="FFFFFF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Option</w:t>
            </w:r>
            <w:r>
              <w:rPr>
                <w:rFonts w:ascii="Arial" w:eastAsia="Arial" w:hAnsi="Arial" w:cs="Arial"/>
                <w:color w:val="FFFFFF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3"/>
                <w:sz w:val="16"/>
                <w:szCs w:val="16"/>
              </w:rPr>
              <w:t>vailable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D7226F" w:rsidRDefault="00D7226F"/>
        </w:tc>
        <w:tc>
          <w:tcPr>
            <w:tcW w:w="450" w:type="dxa"/>
          </w:tcPr>
          <w:p w:rsidR="00D7226F" w:rsidRDefault="00D7226F"/>
        </w:tc>
        <w:tc>
          <w:tcPr>
            <w:tcW w:w="450" w:type="dxa"/>
          </w:tcPr>
          <w:p w:rsidR="00D7226F" w:rsidRDefault="00D7226F"/>
        </w:tc>
        <w:tc>
          <w:tcPr>
            <w:tcW w:w="450" w:type="dxa"/>
          </w:tcPr>
          <w:p w:rsidR="00D7226F" w:rsidRDefault="00D7226F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40" w:lineRule="auto"/>
              <w:ind w:left="1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9:00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10:30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Autism</w:t>
            </w:r>
            <w:r>
              <w:rPr>
                <w:rFonts w:ascii="Arial" w:eastAsia="Arial" w:hAnsi="Arial" w:cs="Arial"/>
                <w:color w:val="231F20"/>
                <w:spacing w:val="5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Neurodiversity</w:t>
            </w:r>
            <w:r>
              <w:rPr>
                <w:rFonts w:ascii="Arial" w:eastAsia="Arial" w:hAnsi="Arial" w:cs="Arial"/>
                <w:color w:val="231F20"/>
                <w:spacing w:val="-6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Affi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ming</w:t>
            </w:r>
            <w:r>
              <w:rPr>
                <w:rFonts w:ascii="Arial" w:eastAsia="Arial" w:hAnsi="Arial" w:cs="Arial"/>
                <w:color w:val="231F20"/>
                <w:spacing w:val="19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actices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C322D6" w:rsidRDefault="00C322D6" w:rsidP="00807D1B">
            <w:pPr>
              <w:spacing w:before="52" w:after="0" w:line="240" w:lineRule="auto"/>
              <w:ind w:left="1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9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w w:val="89"/>
                <w:sz w:val="16"/>
                <w:szCs w:val="16"/>
              </w:rPr>
              <w:t>est</w:t>
            </w:r>
            <w:r>
              <w:rPr>
                <w:rFonts w:ascii="Arial" w:eastAsia="Arial" w:hAnsi="Arial" w:cs="Arial"/>
                <w:color w:val="FFFFFF"/>
                <w:spacing w:val="2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5"/>
                <w:sz w:val="16"/>
                <w:szCs w:val="16"/>
              </w:rPr>
              <w:t>DEI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037" w:right="10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Dementia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Deep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Dive: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Bridging</w:t>
            </w:r>
            <w:r>
              <w:rPr>
                <w:rFonts w:ascii="Arial" w:eastAsia="Arial" w:hAnsi="Arial" w:cs="Arial"/>
                <w:color w:val="231F20"/>
                <w:spacing w:val="1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Lived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Experience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Evidence-Based</w:t>
            </w:r>
          </w:p>
          <w:p w:rsidR="00C322D6" w:rsidRDefault="00C322D6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ategies,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after="0" w:line="240" w:lineRule="auto"/>
              <w:ind w:left="70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8" w:after="0" w:line="180" w:lineRule="exact"/>
              <w:ind w:left="175" w:right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Childhood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Response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Inte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vention:</w:t>
            </w:r>
            <w:r>
              <w:rPr>
                <w:rFonts w:ascii="Arial" w:eastAsia="Arial" w:hAnsi="Arial" w:cs="Arial"/>
                <w:color w:val="231F20"/>
                <w:spacing w:val="2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Language-Based</w:t>
            </w:r>
            <w:r>
              <w:rPr>
                <w:rFonts w:ascii="Arial" w:eastAsia="Arial" w:hAnsi="Arial" w:cs="Arial"/>
                <w:color w:val="231F20"/>
                <w:spacing w:val="2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Approa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5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Academic</w:t>
            </w:r>
            <w:r>
              <w:rPr>
                <w:rFonts w:ascii="Arial" w:eastAsia="Arial" w:hAnsi="Arial" w:cs="Arial"/>
                <w:color w:val="231F20"/>
                <w:spacing w:val="-7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Success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F67BDE" w:rsidRDefault="00F67BDE" w:rsidP="00F67BDE">
            <w:pPr>
              <w:spacing w:before="2" w:after="0" w:line="140" w:lineRule="exac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after="0" w:line="240" w:lineRule="auto"/>
              <w:ind w:left="948" w:right="9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IEPs</w:t>
            </w:r>
            <w:r>
              <w:rPr>
                <w:rFonts w:ascii="Arial" w:eastAsia="Arial" w:hAnsi="Arial" w:cs="Arial"/>
                <w:color w:val="231F20"/>
                <w:spacing w:val="-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2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SLPs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C322D6" w:rsidRDefault="00C322D6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809" w:right="7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231F20"/>
                <w:spacing w:val="-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Hate: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Right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Thing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Sampling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C322D6" w:rsidRDefault="00C322D6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827" w:right="8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innitus</w:t>
            </w:r>
            <w:r>
              <w:rPr>
                <w:rFonts w:ascii="Arial" w:eastAsia="Arial" w:hAnsi="Arial" w:cs="Arial"/>
                <w:color w:val="231F20"/>
                <w:spacing w:val="1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hanisms:</w:t>
            </w:r>
            <w:r>
              <w:rPr>
                <w:rFonts w:ascii="Arial" w:eastAsia="Arial" w:hAnsi="Arial" w:cs="Arial"/>
                <w:color w:val="231F20"/>
                <w:spacing w:val="1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Update</w:t>
            </w:r>
            <w:r>
              <w:rPr>
                <w:rFonts w:ascii="Arial" w:eastAsia="Arial" w:hAnsi="Arial" w:cs="Arial"/>
                <w:color w:val="231F20"/>
                <w:spacing w:val="-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, Part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C322D6" w:rsidRDefault="00C322D6" w:rsidP="00807D1B">
            <w:pPr>
              <w:spacing w:before="52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6D21C8" w:rsidRDefault="006D21C8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Room 7 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6D21C8" w:rsidRDefault="00C322D6" w:rsidP="00807D1B">
            <w:pPr>
              <w:spacing w:before="52" w:after="0" w:line="240" w:lineRule="auto"/>
              <w:ind w:left="922" w:right="90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604796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3E41E2"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3E41E2">
            <w:r>
              <w:t>1.5</w:t>
            </w:r>
          </w:p>
        </w:tc>
      </w:tr>
      <w:tr w:rsidR="007D2699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10:45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12:15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Initial</w:t>
            </w:r>
            <w:r>
              <w:rPr>
                <w:rFonts w:ascii="Arial" w:eastAsia="Arial" w:hAnsi="Arial" w:cs="Arial"/>
                <w:color w:val="231F20"/>
                <w:spacing w:val="1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Licensu</w:t>
            </w:r>
            <w:r>
              <w:rPr>
                <w:rFonts w:ascii="Arial" w:eastAsia="Arial" w:hAnsi="Arial" w:cs="Arial"/>
                <w:color w:val="231F20"/>
                <w:spacing w:val="-1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0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6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Certification</w:t>
            </w:r>
            <w:r>
              <w:rPr>
                <w:rFonts w:ascii="Arial" w:eastAsia="Arial" w:hAnsi="Arial" w:cs="Arial"/>
                <w:color w:val="231F20"/>
                <w:spacing w:val="8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101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5408F"/>
          </w:tcPr>
          <w:p w:rsidR="007D2699" w:rsidRDefault="007D2699" w:rsidP="00807D1B">
            <w:pPr>
              <w:spacing w:before="52" w:after="0" w:line="240" w:lineRule="auto"/>
              <w:ind w:left="47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6"/>
                <w:sz w:val="16"/>
                <w:szCs w:val="16"/>
              </w:rPr>
              <w:t>Student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Pr="007342C2" w:rsidRDefault="006D21C8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005" w:right="9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D7226F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C322D6" w:rsidRDefault="00C322D6" w:rsidP="00807D1B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11:00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12:30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1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Collection </w:t>
            </w:r>
            <w:r>
              <w:rPr>
                <w:rFonts w:ascii="Arial" w:eastAsia="Arial" w:hAnsi="Arial" w:cs="Arial"/>
                <w:color w:val="231F20"/>
                <w:spacing w:val="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Goal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Writing </w:t>
            </w:r>
            <w:r>
              <w:rPr>
                <w:rFonts w:ascii="Arial" w:eastAsia="Arial" w:hAnsi="Arial" w:cs="Arial"/>
                <w:color w:val="231F20"/>
                <w:spacing w:val="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Best</w:t>
            </w:r>
            <w:r>
              <w:rPr>
                <w:rFonts w:ascii="Arial" w:eastAsia="Arial" w:hAnsi="Arial" w:cs="Arial"/>
                <w:color w:val="231F20"/>
                <w:spacing w:val="1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actices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C322D6" w:rsidRDefault="00C322D6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809" w:right="7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S19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Dementia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Deep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Dive: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Bridging</w:t>
            </w:r>
            <w:r>
              <w:rPr>
                <w:rFonts w:ascii="Arial" w:eastAsia="Arial" w:hAnsi="Arial" w:cs="Arial"/>
                <w:color w:val="231F20"/>
                <w:spacing w:val="1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Lived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Experience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Evidence-Based</w:t>
            </w:r>
          </w:p>
          <w:p w:rsidR="00C322D6" w:rsidRDefault="00C322D6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ategies,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after="0" w:line="240" w:lineRule="auto"/>
              <w:ind w:left="70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Let</w:t>
            </w:r>
            <w:r>
              <w:rPr>
                <w:rFonts w:ascii="Arial" w:eastAsia="Arial" w:hAnsi="Arial" w:cs="Arial"/>
                <w:color w:val="231F20"/>
                <w:spacing w:val="-5"/>
                <w:w w:val="84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1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Put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Fun</w:t>
            </w:r>
            <w:r>
              <w:rPr>
                <w:rFonts w:ascii="Arial" w:eastAsia="Arial" w:hAnsi="Arial" w:cs="Arial"/>
                <w:color w:val="231F20"/>
                <w:spacing w:val="-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Funding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AAC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C322D6" w:rsidRDefault="00C322D6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5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innitus</w:t>
            </w:r>
            <w:r>
              <w:rPr>
                <w:rFonts w:ascii="Arial" w:eastAsia="Arial" w:hAnsi="Arial" w:cs="Arial"/>
                <w:color w:val="231F20"/>
                <w:spacing w:val="1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hanisms:</w:t>
            </w:r>
            <w:r>
              <w:rPr>
                <w:rFonts w:ascii="Arial" w:eastAsia="Arial" w:hAnsi="Arial" w:cs="Arial"/>
                <w:color w:val="231F20"/>
                <w:spacing w:val="1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Update</w:t>
            </w:r>
            <w:r>
              <w:rPr>
                <w:rFonts w:ascii="Arial" w:eastAsia="Arial" w:hAnsi="Arial" w:cs="Arial"/>
                <w:color w:val="231F20"/>
                <w:spacing w:val="-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, Part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C322D6" w:rsidRDefault="00C322D6" w:rsidP="00807D1B">
            <w:pPr>
              <w:spacing w:before="52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6D21C8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922" w:right="9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3E41E2"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3E41E2">
            <w:r>
              <w:t>1.5</w:t>
            </w:r>
          </w:p>
        </w:tc>
      </w:tr>
      <w:tr w:rsidR="00C322D6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Connection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Co-Regulation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to Add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Challenging</w:t>
            </w:r>
            <w:r>
              <w:rPr>
                <w:rFonts w:ascii="Arial" w:eastAsia="Arial" w:hAnsi="Arial" w:cs="Arial"/>
                <w:color w:val="231F20"/>
                <w:spacing w:val="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Beh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vior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C322D6" w:rsidRDefault="00C322D6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037" w:right="10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C322D6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Themes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to Align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Childhood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State</w:t>
            </w:r>
          </w:p>
          <w:p w:rsidR="00C322D6" w:rsidRDefault="00C322D6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Standa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C322D6" w:rsidRDefault="00C322D6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C322D6" w:rsidRDefault="00C322D6" w:rsidP="00807D1B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 w:rsidP="00807D1B">
            <w:pPr>
              <w:spacing w:after="0" w:line="240" w:lineRule="auto"/>
              <w:ind w:left="948" w:right="9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322D6" w:rsidRDefault="00C322D6">
            <w:r w:rsidRPr="00BD3A7B"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6" w:rsidRDefault="00C322D6"/>
        </w:tc>
      </w:tr>
      <w:tr w:rsidR="00F55F17" w:rsidTr="007342C2">
        <w:trPr>
          <w:gridAfter w:val="4"/>
          <w:wAfter w:w="12243" w:type="dxa"/>
          <w:trHeight w:hRule="exact" w:val="746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F55F17" w:rsidRDefault="00F55F17" w:rsidP="00807D1B">
            <w:pPr>
              <w:spacing w:before="52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12:30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2:00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F55F17" w:rsidRDefault="00F55F17" w:rsidP="00807D1B">
            <w:pPr>
              <w:spacing w:before="52" w:after="0" w:line="240" w:lineRule="auto"/>
              <w:ind w:left="1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Posters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F55F17" w:rsidRDefault="00F55F17" w:rsidP="00F55F17">
            <w:pPr>
              <w:pStyle w:val="Default"/>
              <w:spacing w:after="60" w:line="241" w:lineRule="atLeast"/>
              <w:rPr>
                <w:rStyle w:val="A28"/>
              </w:rPr>
            </w:pPr>
            <w:r>
              <w:rPr>
                <w:rStyle w:val="A28"/>
              </w:rPr>
              <w:t xml:space="preserve">Posters | Earn up to a maximum 1.5 hours. </w:t>
            </w:r>
          </w:p>
          <w:p w:rsidR="00F55F17" w:rsidRDefault="00F55F17" w:rsidP="00F55F17">
            <w:pPr>
              <w:pStyle w:val="Default"/>
              <w:spacing w:after="60" w:line="241" w:lineRule="atLeast"/>
              <w:rPr>
                <w:color w:val="221E1F"/>
                <w:sz w:val="16"/>
                <w:szCs w:val="16"/>
              </w:rPr>
            </w:pPr>
            <w:r>
              <w:rPr>
                <w:rStyle w:val="A28"/>
              </w:rPr>
              <w:t xml:space="preserve">Enter Qty of Posters Viewed | CE credit awarded in half hour increments. 2 posters = .5 hours </w:t>
            </w:r>
          </w:p>
          <w:p w:rsidR="00F55F17" w:rsidRDefault="00F55F17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F55F17" w:rsidRDefault="00F55F17" w:rsidP="00807D1B">
            <w:pPr>
              <w:spacing w:before="52" w:after="0" w:line="240" w:lineRule="auto"/>
              <w:ind w:left="482" w:right="462"/>
              <w:jc w:val="center"/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</w:pPr>
          </w:p>
          <w:p w:rsidR="00F55F17" w:rsidRDefault="00F55F17" w:rsidP="00807D1B">
            <w:pPr>
              <w:spacing w:before="52" w:after="0" w:line="240" w:lineRule="auto"/>
              <w:ind w:left="482" w:right="4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Posters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4B5D26" w:rsidRDefault="004B5D26" w:rsidP="004B5D26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Level 3</w:t>
            </w:r>
          </w:p>
          <w:p w:rsidR="00F55F17" w:rsidRPr="004B5D26" w:rsidRDefault="004B5D26" w:rsidP="004B5D26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4B5D2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</w:t>
            </w:r>
            <w:r w:rsidRPr="004B5D2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function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FFD8A1"/>
          </w:tcPr>
          <w:p w:rsidR="00F55F17" w:rsidRDefault="00F55F17" w:rsidP="00807D1B">
            <w:pPr>
              <w:spacing w:before="52" w:after="0" w:line="240" w:lineRule="auto"/>
              <w:ind w:left="972" w:right="9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BD4B4" w:themeFill="accent6" w:themeFillTint="66"/>
          </w:tcPr>
          <w:p w:rsidR="00C322D6" w:rsidRDefault="00C322D6">
            <w:pPr>
              <w:rPr>
                <w:sz w:val="12"/>
              </w:rPr>
            </w:pPr>
          </w:p>
          <w:p w:rsidR="00C322D6" w:rsidRPr="00C322D6" w:rsidRDefault="00C322D6">
            <w:pPr>
              <w:rPr>
                <w:sz w:val="12"/>
              </w:rPr>
            </w:pPr>
            <w:r>
              <w:rPr>
                <w:sz w:val="12"/>
              </w:rPr>
              <w:t xml:space="preserve"> ________ </w:t>
            </w:r>
            <w:r w:rsidRPr="00C322D6">
              <w:rPr>
                <w:sz w:val="12"/>
              </w:rPr>
              <w:t>Max</w:t>
            </w:r>
            <w:r>
              <w:rPr>
                <w:sz w:val="12"/>
              </w:rPr>
              <w:t xml:space="preserve"> 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5F17" w:rsidRPr="00C322D6" w:rsidRDefault="00F55F17" w:rsidP="00F55F17">
            <w:pPr>
              <w:rPr>
                <w:sz w:val="1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55F17" w:rsidRPr="00B67D5D" w:rsidRDefault="00F55F17" w:rsidP="00F55F17"/>
        </w:tc>
      </w:tr>
      <w:tr w:rsidR="007D2699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1:30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3:00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8" w:after="0" w:line="180" w:lineRule="exact"/>
              <w:ind w:left="175" w:righ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Inte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vention,</w:t>
            </w:r>
            <w:r>
              <w:rPr>
                <w:rFonts w:ascii="Arial" w:eastAsia="Arial" w:hAnsi="Arial" w:cs="Arial"/>
                <w:color w:val="231F20"/>
                <w:spacing w:val="1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Anywhe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Leve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aging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elehealth</w:t>
            </w:r>
            <w:r>
              <w:rPr>
                <w:rFonts w:ascii="Arial" w:eastAsia="Arial" w:hAnsi="Arial" w:cs="Arial"/>
                <w:color w:val="231F20"/>
                <w:spacing w:val="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oung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en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Families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479" w:right="4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after="0" w:line="240" w:lineRule="auto"/>
              <w:ind w:left="67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D7226F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00" w:lineRule="exact"/>
              <w:rPr>
                <w:sz w:val="20"/>
                <w:szCs w:val="20"/>
              </w:rPr>
            </w:pPr>
          </w:p>
          <w:p w:rsidR="00D7226F" w:rsidRDefault="00D7226F" w:rsidP="00807D1B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2:00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3:30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Clinical</w:t>
            </w:r>
            <w:r>
              <w:rPr>
                <w:rFonts w:ascii="Arial" w:eastAsia="Arial" w:hAnsi="Arial" w:cs="Arial"/>
                <w:color w:val="231F20"/>
                <w:spacing w:val="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Myopia: Looking</w:t>
            </w:r>
            <w:r>
              <w:rPr>
                <w:rFonts w:ascii="Arial" w:eastAsia="Arial" w:hAnsi="Arial" w:cs="Arial"/>
                <w:color w:val="231F20"/>
                <w:spacing w:val="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Beyond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Diagnosis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D7226F" w:rsidRDefault="00D7226F" w:rsidP="00807D1B">
            <w:pPr>
              <w:spacing w:before="52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844" w:right="8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F55F17">
            <w:r>
              <w:t>1.5</w:t>
            </w:r>
          </w:p>
          <w:p w:rsidR="00D7226F" w:rsidRDefault="00D7226F"/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</w:tr>
      <w:tr w:rsidR="00D7226F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Developing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color w:val="231F20"/>
                <w:spacing w:val="1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While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Augmentative</w:t>
            </w:r>
            <w:r>
              <w:rPr>
                <w:rFonts w:ascii="Arial" w:eastAsia="Arial" w:hAnsi="Arial" w:cs="Arial"/>
                <w:color w:val="231F20"/>
                <w:spacing w:val="2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</w:p>
          <w:p w:rsidR="00D7226F" w:rsidRDefault="00D7226F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Alte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native</w:t>
            </w:r>
            <w:r>
              <w:rPr>
                <w:rFonts w:ascii="Arial" w:eastAsia="Arial" w:hAnsi="Arial" w:cs="Arial"/>
                <w:color w:val="231F20"/>
                <w:spacing w:val="3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color w:val="231F20"/>
                <w:spacing w:val="3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(AAC)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D7226F" w:rsidRDefault="00D7226F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D7226F" w:rsidRDefault="00D7226F" w:rsidP="00807D1B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after="0" w:line="240" w:lineRule="auto"/>
              <w:ind w:left="73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F55F17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Hearing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Loss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Cognitive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Function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D7226F" w:rsidRDefault="00D7226F" w:rsidP="00807D1B">
            <w:pPr>
              <w:spacing w:before="52" w:after="0" w:line="240" w:lineRule="auto"/>
              <w:ind w:left="4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6D21C8" w:rsidP="006D21C8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868" w:right="8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F55F17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7226F" w:rsidRDefault="003E41E2"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>
            <w:r>
              <w:t>1.5</w:t>
            </w:r>
          </w:p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Respi</w:t>
            </w:r>
            <w:r>
              <w:rPr>
                <w:rFonts w:ascii="Arial" w:eastAsia="Arial" w:hAnsi="Arial" w:cs="Arial"/>
                <w:color w:val="231F20"/>
                <w:spacing w:val="-1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ato</w:t>
            </w:r>
            <w:r>
              <w:rPr>
                <w:rFonts w:ascii="Arial" w:eastAsia="Arial" w:hAnsi="Arial" w:cs="Arial"/>
                <w:color w:val="231F20"/>
                <w:spacing w:val="3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4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Muscle</w:t>
            </w:r>
            <w:r>
              <w:rPr>
                <w:rFonts w:ascii="Arial" w:eastAsia="Arial" w:hAnsi="Arial" w:cs="Arial"/>
                <w:color w:val="231F20"/>
                <w:spacing w:val="-1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2"/>
                <w:w w:val="7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w w:val="9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aining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D7226F" w:rsidRDefault="00D7226F" w:rsidP="00807D1B">
            <w:pPr>
              <w:spacing w:before="52" w:after="0" w:line="240" w:lineRule="auto"/>
              <w:ind w:left="4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986" w:right="9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F55F17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D7226F"/>
        </w:tc>
      </w:tr>
      <w:tr w:rsidR="00D7226F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S29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Default="00D7226F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orking</w:t>
            </w:r>
            <w:r>
              <w:rPr>
                <w:rFonts w:ascii="Arial" w:eastAsia="Arial" w:hAnsi="Arial" w:cs="Arial"/>
                <w:color w:val="231F20"/>
                <w:spacing w:val="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but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Nothing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orking:</w:t>
            </w:r>
            <w:r>
              <w:rPr>
                <w:rFonts w:ascii="Arial" w:eastAsia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ime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color w:val="231F20"/>
                <w:spacing w:val="1"/>
                <w:w w:val="8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1"/>
                <w:w w:val="9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ade!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D7226F" w:rsidRDefault="00D7226F" w:rsidP="00807D1B">
            <w:pPr>
              <w:spacing w:before="52" w:after="0" w:line="240" w:lineRule="auto"/>
              <w:ind w:left="3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7226F" w:rsidRPr="007342C2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D7226F" w:rsidRDefault="00D7226F" w:rsidP="00807D1B">
            <w:pPr>
              <w:spacing w:before="52" w:after="0" w:line="240" w:lineRule="auto"/>
              <w:ind w:left="1008" w:right="9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F55F17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>
            <w:r>
              <w:t>1.5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F" w:rsidRDefault="003E41E2">
            <w:r>
              <w:t>1.5</w:t>
            </w:r>
          </w:p>
        </w:tc>
      </w:tr>
      <w:tr w:rsidR="007D2699" w:rsidTr="007342C2">
        <w:trPr>
          <w:gridAfter w:val="4"/>
          <w:wAfter w:w="12243" w:type="dxa"/>
          <w:trHeight w:hRule="exact" w:val="30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lastRenderedPageBreak/>
              <w:t>2:15</w:t>
            </w:r>
            <w:r>
              <w:rPr>
                <w:rFonts w:ascii="Arial" w:eastAsia="Arial" w:hAnsi="Arial" w:cs="Arial"/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pm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3:15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Pediatric</w:t>
            </w:r>
            <w:r>
              <w:rPr>
                <w:rFonts w:ascii="Arial" w:eastAsia="Arial" w:hAnsi="Arial" w:cs="Arial"/>
                <w:color w:val="231F20"/>
                <w:spacing w:val="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Studies: H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They</w:t>
            </w:r>
            <w:r>
              <w:rPr>
                <w:rFonts w:ascii="Arial" w:eastAsia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Impact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Plans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e?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D2699" w:rsidRDefault="007D2699" w:rsidP="00807D1B">
            <w:pPr>
              <w:spacing w:before="52" w:after="0" w:line="240" w:lineRule="auto"/>
              <w:ind w:left="479" w:right="4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Pr="007342C2" w:rsidRDefault="006D21C8" w:rsidP="006D21C8">
            <w:pPr>
              <w:spacing w:before="2" w:after="0" w:line="140" w:lineRule="exac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D2699" w:rsidRDefault="007D2699" w:rsidP="00807D1B">
            <w:pPr>
              <w:spacing w:before="52" w:after="0" w:line="240" w:lineRule="auto"/>
              <w:ind w:left="968" w:right="9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D7226F">
            <w:r>
              <w:t>1.0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</w:tr>
      <w:tr w:rsidR="007D2699" w:rsidTr="007342C2">
        <w:trPr>
          <w:gridAfter w:val="4"/>
          <w:wAfter w:w="12243" w:type="dxa"/>
          <w:trHeight w:hRule="exact" w:val="481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3:30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5:00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Default="007D2699" w:rsidP="00807D1B">
            <w:pPr>
              <w:spacing w:before="52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eening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aluation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Lea</w:t>
            </w:r>
            <w:r>
              <w:rPr>
                <w:rFonts w:ascii="Arial" w:eastAsia="Arial" w:hAnsi="Arial" w:cs="Arial"/>
                <w:color w:val="231F20"/>
                <w:spacing w:val="2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ners: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Considering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Post</w:t>
            </w:r>
          </w:p>
          <w:p w:rsidR="007D2699" w:rsidRDefault="007D2699" w:rsidP="00807D1B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Pandemic</w:t>
            </w:r>
            <w:r>
              <w:rPr>
                <w:rFonts w:ascii="Arial" w:eastAsia="Arial" w:hAnsi="Arial" w:cs="Arial"/>
                <w:color w:val="231F20"/>
                <w:spacing w:val="1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Skills</w:t>
            </w:r>
            <w:r>
              <w:rPr>
                <w:rFonts w:ascii="Arial" w:eastAsia="Arial" w:hAnsi="Arial" w:cs="Arial"/>
                <w:color w:val="231F20"/>
                <w:spacing w:val="2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Gap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D2699" w:rsidRDefault="007D2699" w:rsidP="00807D1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D2699" w:rsidRDefault="007D2699" w:rsidP="00807D1B">
            <w:pPr>
              <w:spacing w:after="0" w:line="240" w:lineRule="auto"/>
              <w:ind w:left="479" w:right="4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2699" w:rsidRPr="007342C2" w:rsidRDefault="00F67BDE" w:rsidP="007342C2">
            <w:pPr>
              <w:spacing w:before="2" w:after="0" w:line="140" w:lineRule="exac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2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D2699" w:rsidRDefault="007D2699" w:rsidP="00807D1B">
            <w:pPr>
              <w:spacing w:after="0" w:line="240" w:lineRule="auto"/>
              <w:ind w:right="96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D7226F">
            <w: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9" w:rsidRDefault="007D2699"/>
        </w:tc>
      </w:tr>
    </w:tbl>
    <w:tbl>
      <w:tblPr>
        <w:tblpPr w:leftFromText="180" w:rightFromText="180" w:vertAnchor="text" w:horzAnchor="margin" w:tblpY="188"/>
        <w:tblW w:w="23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731"/>
        <w:gridCol w:w="4766"/>
        <w:gridCol w:w="1251"/>
        <w:gridCol w:w="1260"/>
        <w:gridCol w:w="450"/>
        <w:gridCol w:w="450"/>
        <w:gridCol w:w="450"/>
        <w:gridCol w:w="450"/>
        <w:gridCol w:w="450"/>
        <w:gridCol w:w="3435"/>
        <w:gridCol w:w="2516"/>
        <w:gridCol w:w="2516"/>
        <w:gridCol w:w="2516"/>
        <w:gridCol w:w="450"/>
        <w:gridCol w:w="450"/>
      </w:tblGrid>
      <w:tr w:rsidR="007342C2" w:rsidTr="007342C2">
        <w:trPr>
          <w:gridAfter w:val="9"/>
          <w:wAfter w:w="13233" w:type="dxa"/>
          <w:trHeight w:hRule="exact" w:val="290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left="568" w:right="548"/>
              <w:jc w:val="center"/>
              <w:rPr>
                <w:rFonts w:ascii="Univers LT Std 55" w:eastAsia="Univers LT Std 55" w:hAnsi="Univers LT Std 55" w:cs="Univers LT Std 55"/>
                <w:sz w:val="14"/>
                <w:szCs w:val="14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  <w:t>TIME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left="191" w:right="-20"/>
              <w:rPr>
                <w:rFonts w:ascii="Univers LT Std 55" w:eastAsia="Univers LT Std 55" w:hAnsi="Univers LT Std 55" w:cs="Univers LT Std 55"/>
                <w:sz w:val="14"/>
                <w:szCs w:val="14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sz w:val="14"/>
                <w:szCs w:val="14"/>
              </w:rPr>
              <w:t>SESS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left="2174" w:right="2154"/>
              <w:jc w:val="center"/>
              <w:rPr>
                <w:rFonts w:ascii="Univers LT Std 55" w:eastAsia="Univers LT Std 55" w:hAnsi="Univers LT Std 55" w:cs="Univers LT Std 55"/>
                <w:sz w:val="14"/>
                <w:szCs w:val="14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  <w:t>TITLE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right="456"/>
              <w:rPr>
                <w:rFonts w:ascii="Univers LT Std 55" w:eastAsia="Univers LT Std 55" w:hAnsi="Univers LT Std 55" w:cs="Univers LT Std 55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53578A8" wp14:editId="6F626DCB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4445</wp:posOffset>
                  </wp:positionV>
                  <wp:extent cx="2019300" cy="1974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  <w:t>TR</w:t>
            </w:r>
            <w:r>
              <w:rPr>
                <w:rFonts w:ascii="Univers LT Std 55" w:eastAsia="Univers LT Std 55" w:hAnsi="Univers LT Std 55" w:cs="Univers LT Std 55"/>
                <w:color w:val="FFFFFF"/>
                <w:spacing w:val="-3"/>
                <w:w w:val="92"/>
                <w:sz w:val="14"/>
                <w:szCs w:val="14"/>
              </w:rPr>
              <w:t>A</w:t>
            </w:r>
            <w:r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  <w:t>CK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right="863"/>
              <w:rPr>
                <w:rFonts w:ascii="Univers LT Std 55" w:eastAsia="Univers LT Std 55" w:hAnsi="Univers LT Std 55" w:cs="Univers LT Std 55"/>
                <w:sz w:val="14"/>
                <w:szCs w:val="14"/>
              </w:rPr>
            </w:pPr>
            <w:r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  <w:t>Room(s)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right="863"/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  <w:shd w:val="clear" w:color="auto" w:fill="807F83"/>
          </w:tcPr>
          <w:p w:rsidR="007342C2" w:rsidRDefault="007342C2" w:rsidP="007342C2">
            <w:pPr>
              <w:spacing w:before="60" w:after="0" w:line="240" w:lineRule="auto"/>
              <w:ind w:right="863"/>
              <w:rPr>
                <w:rFonts w:ascii="Univers LT Std 55" w:eastAsia="Univers LT Std 55" w:hAnsi="Univers LT Std 55" w:cs="Univers LT Std 55"/>
                <w:color w:val="FFFFFF"/>
                <w:w w:val="92"/>
                <w:sz w:val="14"/>
                <w:szCs w:val="14"/>
              </w:rPr>
            </w:pPr>
          </w:p>
        </w:tc>
      </w:tr>
      <w:tr w:rsidR="007342C2" w:rsidTr="007342C2">
        <w:trPr>
          <w:gridAfter w:val="6"/>
          <w:wAfter w:w="11883" w:type="dxa"/>
          <w:trHeight w:hRule="exact" w:val="351"/>
        </w:trPr>
        <w:tc>
          <w:tcPr>
            <w:tcW w:w="11333" w:type="dxa"/>
            <w:gridSpan w:val="9"/>
            <w:tcBorders>
              <w:top w:val="single" w:sz="16" w:space="0" w:color="231F20"/>
              <w:left w:val="single" w:sz="4" w:space="0" w:color="231F20"/>
              <w:bottom w:val="single" w:sz="4" w:space="0" w:color="231F20"/>
            </w:tcBorders>
            <w:shd w:val="clear" w:color="auto" w:fill="0A5783"/>
          </w:tcPr>
          <w:p w:rsidR="007342C2" w:rsidRDefault="007342C2" w:rsidP="007342C2"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THURSD</w:t>
            </w:r>
            <w:r>
              <w:rPr>
                <w:rFonts w:ascii="Arial" w:eastAsia="Arial" w:hAnsi="Arial" w:cs="Arial"/>
                <w:color w:val="FFFFFF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0"/>
                <w:sz w:val="24"/>
                <w:szCs w:val="24"/>
              </w:rPr>
              <w:t xml:space="preserve">2/27/2025 </w:t>
            </w:r>
            <w:r>
              <w:rPr>
                <w:rFonts w:ascii="Arial" w:eastAsia="Arial" w:hAnsi="Arial" w:cs="Arial"/>
                <w:color w:val="FFFFFF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w w:val="110"/>
                <w:sz w:val="20"/>
                <w:szCs w:val="20"/>
              </w:rPr>
              <w:t>Continued</w:t>
            </w:r>
          </w:p>
        </w:tc>
        <w:tc>
          <w:tcPr>
            <w:tcW w:w="450" w:type="dxa"/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424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4:00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5:00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Can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w w:val="8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ou Balance</w:t>
            </w:r>
            <w:r>
              <w:rPr>
                <w:rFonts w:ascii="Arial" w:eastAsia="Arial" w:hAnsi="Arial" w:cs="Arial"/>
                <w:color w:val="231F20"/>
                <w:spacing w:val="3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It?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Self</w:t>
            </w:r>
            <w:r>
              <w:rPr>
                <w:rFonts w:ascii="Arial" w:eastAsia="Arial" w:hAnsi="Arial" w:cs="Arial"/>
                <w:color w:val="231F20"/>
                <w:spacing w:val="1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Advocating </w:t>
            </w:r>
            <w:r>
              <w:rPr>
                <w:rFonts w:ascii="Arial" w:eastAsia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Setting </w:t>
            </w:r>
            <w:r>
              <w:rPr>
                <w:rFonts w:ascii="Arial" w:eastAsia="Arial" w:hAnsi="Arial" w:cs="Arial"/>
                <w:color w:val="231F20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Boundaries </w:t>
            </w:r>
            <w:r>
              <w:rPr>
                <w:rFonts w:ascii="Arial" w:eastAsia="Arial" w:hAnsi="Arial" w:cs="Arial"/>
                <w:color w:val="231F20"/>
                <w:spacing w:val="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78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9"/>
                <w:sz w:val="16"/>
                <w:szCs w:val="16"/>
              </w:rPr>
              <w:t>ork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Place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824" w:right="8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258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0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0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Collabo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ation </w:t>
            </w:r>
            <w:r>
              <w:rPr>
                <w:rFonts w:ascii="Arial" w:eastAsia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Between </w:t>
            </w:r>
            <w:r>
              <w:rPr>
                <w:rFonts w:ascii="Arial" w:eastAsia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MSD</w:t>
            </w:r>
            <w:r>
              <w:rPr>
                <w:rFonts w:ascii="Arial" w:eastAsia="Arial" w:hAnsi="Arial" w:cs="Arial"/>
                <w:color w:val="231F20"/>
                <w:spacing w:val="-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color w:val="231F20"/>
                <w:spacing w:val="2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SLP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2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 xml:space="preserve">Student 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Success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0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30" w:after="0" w:line="240" w:lineRule="auto"/>
              <w:ind w:left="834" w:right="8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713AB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Counseling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Individuals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Acqui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color w:val="231F20"/>
                <w:spacing w:val="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ain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Inju</w:t>
            </w:r>
            <w:r>
              <w:rPr>
                <w:rFonts w:ascii="Arial" w:eastAsia="Arial" w:hAnsi="Arial" w:cs="Arial"/>
                <w:color w:val="231F20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color w:val="231F20"/>
                <w:spacing w:val="-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SLP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76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713AB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Supporting</w:t>
            </w:r>
            <w:r>
              <w:rPr>
                <w:rFonts w:ascii="Arial" w:eastAsia="Arial" w:hAnsi="Arial" w:cs="Arial"/>
                <w:color w:val="231F20"/>
                <w:spacing w:val="1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ents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Through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Lite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1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Jou</w:t>
            </w:r>
            <w:r>
              <w:rPr>
                <w:rFonts w:ascii="Arial" w:eastAsia="Arial" w:hAnsi="Arial" w:cs="Arial"/>
                <w:color w:val="231F20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ney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77" w:right="9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713AB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wing</w:t>
            </w:r>
            <w:r>
              <w:rPr>
                <w:rFonts w:ascii="Arial" w:eastAsia="Arial" w:hAnsi="Arial" w:cs="Arial"/>
                <w:color w:val="231F20"/>
                <w:spacing w:val="2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Cognitive-Communication</w:t>
            </w:r>
            <w:r>
              <w:rPr>
                <w:rFonts w:ascii="Arial" w:eastAsia="Arial" w:hAnsi="Arial" w:cs="Arial"/>
                <w:color w:val="231F20"/>
                <w:spacing w:val="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Outcomes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Post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 xml:space="preserve">Left 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3"/>
                <w:w w:val="7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9"/>
                <w:sz w:val="16"/>
                <w:szCs w:val="16"/>
              </w:rPr>
              <w:t>entricu</w:t>
            </w:r>
            <w:proofErr w:type="spellEnd"/>
            <w:r>
              <w:rPr>
                <w:rFonts w:ascii="Arial" w:eastAsia="Arial" w:hAnsi="Arial" w:cs="Arial"/>
                <w:color w:val="231F20"/>
                <w:w w:val="105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lar</w:t>
            </w:r>
            <w:r>
              <w:rPr>
                <w:rFonts w:ascii="Arial" w:eastAsia="Arial" w:hAnsi="Arial" w:cs="Arial"/>
                <w:color w:val="231F20"/>
                <w:spacing w:val="1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Assist Device</w:t>
            </w:r>
            <w:r>
              <w:rPr>
                <w:rFonts w:ascii="Arial" w:eastAsia="Arial" w:hAnsi="Arial" w:cs="Arial"/>
                <w:color w:val="231F20"/>
                <w:spacing w:val="-10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Placement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713AB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3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w w:val="83"/>
                <w:sz w:val="16"/>
                <w:szCs w:val="16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2"/>
                <w:w w:val="8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7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D2232A"/>
                <w:w w:val="83"/>
                <w:sz w:val="16"/>
                <w:szCs w:val="16"/>
              </w:rPr>
              <w:t>TE/TIME!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Connecting</w:t>
            </w:r>
            <w:r>
              <w:rPr>
                <w:rFonts w:ascii="Arial" w:eastAsia="Arial" w:hAnsi="Arial" w:cs="Arial"/>
                <w:color w:val="231F20"/>
                <w:spacing w:val="1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Radiology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Clinical</w:t>
            </w:r>
            <w:r>
              <w:rPr>
                <w:rFonts w:ascii="Arial" w:eastAsia="Arial" w:hAnsi="Arial" w:cs="Arial"/>
                <w:color w:val="231F20"/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Decision</w:t>
            </w:r>
            <w:r>
              <w:rPr>
                <w:rFonts w:ascii="Arial" w:eastAsia="Arial" w:hAnsi="Arial" w:cs="Arial"/>
                <w:color w:val="231F20"/>
                <w:spacing w:val="1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Making: </w:t>
            </w:r>
            <w:r>
              <w:rPr>
                <w:rFonts w:ascii="Arial" w:eastAsia="Arial" w:hAnsi="Arial" w:cs="Arial"/>
                <w:color w:val="231F20"/>
                <w:spacing w:val="-10"/>
                <w:w w:val="8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ansdisciplina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pacing w:val="11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Cases</w:t>
            </w:r>
            <w:r>
              <w:rPr>
                <w:rFonts w:ascii="Arial" w:eastAsia="Arial" w:hAnsi="Arial" w:cs="Arial"/>
                <w:color w:val="231F20"/>
                <w:spacing w:val="-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1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Hearing</w:t>
            </w:r>
            <w:r>
              <w:rPr>
                <w:rFonts w:ascii="Arial" w:eastAsia="Arial" w:hAnsi="Arial" w:cs="Arial"/>
                <w:color w:val="231F20"/>
                <w:spacing w:val="1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Health</w:t>
            </w:r>
            <w:r>
              <w:rPr>
                <w:rFonts w:ascii="Arial" w:eastAsia="Arial" w:hAnsi="Arial" w:cs="Arial"/>
                <w:color w:val="231F20"/>
                <w:spacing w:val="11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231F20"/>
                <w:spacing w:val="-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vider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60" w:right="10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713AB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6"/>
          <w:wAfter w:w="11883" w:type="dxa"/>
          <w:trHeight w:hRule="exact" w:val="604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FFDFA4"/>
          </w:tcPr>
          <w:p w:rsidR="007342C2" w:rsidRDefault="007342C2" w:rsidP="007342C2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5:00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7:30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FFDFA4"/>
          </w:tcPr>
          <w:p w:rsidR="007342C2" w:rsidRDefault="007342C2" w:rsidP="007342C2">
            <w:pPr>
              <w:spacing w:before="29" w:after="0" w:line="180" w:lineRule="exact"/>
              <w:ind w:left="109" w:right="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 xml:space="preserve">Special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102"/>
                <w:sz w:val="16"/>
                <w:szCs w:val="16"/>
              </w:rPr>
              <w:t xml:space="preserve">+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FFDFA4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ailgate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Silent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Auction</w:t>
            </w:r>
            <w:r>
              <w:rPr>
                <w:rFonts w:ascii="Arial" w:eastAsia="Arial" w:hAnsi="Arial" w:cs="Arial"/>
                <w:color w:val="231F20"/>
                <w:spacing w:val="1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Finale 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(Bidding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Closes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5:40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pm)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S38</w:t>
            </w:r>
            <w:r>
              <w:rPr>
                <w:rFonts w:ascii="Arial" w:eastAsia="Arial" w:hAnsi="Arial" w:cs="Arial"/>
                <w:color w:val="231F20"/>
                <w:spacing w:val="25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 xml:space="preserve">Battle </w:t>
            </w:r>
            <w:r>
              <w:rPr>
                <w:rFonts w:ascii="Arial" w:eastAsia="Arial" w:hAnsi="Arial" w:cs="Arial"/>
                <w:color w:val="231F20"/>
                <w:spacing w:val="16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31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9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 xml:space="preserve">Golden 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w w:val="7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 xml:space="preserve">ain </w:t>
            </w:r>
            <w:r>
              <w:rPr>
                <w:rFonts w:ascii="Arial" w:eastAsia="Arial" w:hAnsi="Arial" w:cs="Arial"/>
                <w:color w:val="231F20"/>
                <w:spacing w:val="8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 xml:space="preserve">Starts </w:t>
            </w:r>
            <w:r>
              <w:rPr>
                <w:rFonts w:ascii="Arial" w:eastAsia="Arial" w:hAnsi="Arial" w:cs="Arial"/>
                <w:color w:val="231F20"/>
                <w:spacing w:val="17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color w:val="231F20"/>
                <w:spacing w:val="21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 xml:space="preserve">6:00 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pm.  (ASHA</w:t>
            </w:r>
            <w:r>
              <w:rPr>
                <w:rFonts w:ascii="Arial" w:eastAsia="Arial" w:hAnsi="Arial" w:cs="Arial"/>
                <w:color w:val="231F20"/>
                <w:spacing w:val="10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CEUs</w:t>
            </w:r>
            <w:r>
              <w:rPr>
                <w:rFonts w:ascii="Arial" w:eastAsia="Arial" w:hAnsi="Arial" w:cs="Arial"/>
                <w:color w:val="231F20"/>
                <w:spacing w:val="-5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7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ailable)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FFDFA4"/>
          </w:tcPr>
          <w:p w:rsidR="007342C2" w:rsidRDefault="007342C2" w:rsidP="007342C2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Special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Event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FFDFA4"/>
          </w:tcPr>
          <w:p w:rsidR="006D21C8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</w:t>
            </w:r>
            <w:r w:rsidR="004B5D2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oms 1-2</w:t>
            </w:r>
          </w:p>
          <w:p w:rsidR="004B5D26" w:rsidRPr="004B5D26" w:rsidRDefault="004B5D26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Level One Lobby</w:t>
            </w:r>
          </w:p>
          <w:p w:rsidR="006D21C8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:rsidR="007342C2" w:rsidRPr="00F67BDE" w:rsidRDefault="007342C2" w:rsidP="00F67BDE">
            <w:pPr>
              <w:spacing w:before="52" w:after="0" w:line="240" w:lineRule="auto"/>
              <w:ind w:left="824" w:right="-2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auto"/>
            </w:tcBorders>
            <w:shd w:val="clear" w:color="auto" w:fill="FFDFA4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342C2" w:rsidRDefault="007342C2" w:rsidP="007342C2">
            <w:r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342C2" w:rsidRDefault="007342C2" w:rsidP="007342C2"/>
        </w:tc>
        <w:tc>
          <w:tcPr>
            <w:tcW w:w="450" w:type="dxa"/>
            <w:tcBorders>
              <w:lef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trHeight w:hRule="exact" w:val="571"/>
        </w:trPr>
        <w:tc>
          <w:tcPr>
            <w:tcW w:w="15218" w:type="dxa"/>
            <w:gridSpan w:val="11"/>
            <w:tcBorders>
              <w:top w:val="single" w:sz="8" w:space="0" w:color="231F20"/>
              <w:left w:val="single" w:sz="4" w:space="0" w:color="231F20"/>
              <w:bottom w:val="single" w:sz="4" w:space="0" w:color="231F20"/>
            </w:tcBorders>
            <w:shd w:val="clear" w:color="auto" w:fill="0A5783"/>
          </w:tcPr>
          <w:p w:rsidR="007342C2" w:rsidRDefault="007342C2" w:rsidP="007342C2">
            <w:pPr>
              <w:spacing w:before="26" w:after="0" w:line="240" w:lineRule="auto"/>
              <w:ind w:right="43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FRID</w:t>
            </w:r>
            <w:r>
              <w:rPr>
                <w:rFonts w:ascii="Arial" w:eastAsia="Arial" w:hAnsi="Arial" w:cs="Arial"/>
                <w:color w:val="FFFFFF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17"/>
                <w:sz w:val="24"/>
                <w:szCs w:val="24"/>
              </w:rPr>
              <w:t>2/28/2025</w:t>
            </w:r>
          </w:p>
          <w:p w:rsidR="007342C2" w:rsidRDefault="007342C2" w:rsidP="007342C2"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Registration:</w:t>
            </w:r>
            <w:r>
              <w:rPr>
                <w:rFonts w:ascii="Arial" w:eastAsia="Arial" w:hAnsi="Arial" w:cs="Arial"/>
                <w:color w:val="FFFFFF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7:30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FFFFFF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4:30 pm</w:t>
            </w:r>
            <w:r>
              <w:rPr>
                <w:rFonts w:ascii="Arial" w:eastAsia="Arial" w:hAnsi="Arial" w:cs="Arial"/>
                <w:color w:val="FFFFFF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4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FFFF"/>
                <w:spacing w:val="-19"/>
                <w:w w:val="1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Exhibits</w:t>
            </w:r>
            <w:r>
              <w:rPr>
                <w:rFonts w:ascii="Arial" w:eastAsia="Arial" w:hAnsi="Arial" w:cs="Arial"/>
                <w:color w:val="FFFFFF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Open</w:t>
            </w:r>
            <w:r>
              <w:rPr>
                <w:rFonts w:ascii="Arial" w:eastAsia="Arial" w:hAnsi="Arial" w:cs="Arial"/>
                <w:color w:val="FFFFF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7:30 am</w:t>
            </w:r>
            <w:r>
              <w:rPr>
                <w:rFonts w:ascii="Arial" w:eastAsia="Arial" w:hAnsi="Arial" w:cs="Arial"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14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color w:val="FFFFFF"/>
                <w:spacing w:val="-19"/>
                <w:w w:val="1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fee</w:t>
            </w:r>
            <w:r>
              <w:rPr>
                <w:rFonts w:ascii="Arial" w:eastAsia="Arial" w:hAnsi="Arial" w:cs="Arial"/>
                <w:color w:val="FFFFFF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FFFFFF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Light</w:t>
            </w:r>
            <w:r>
              <w:rPr>
                <w:rFonts w:ascii="Arial" w:eastAsia="Arial" w:hAnsi="Arial" w:cs="Arial"/>
                <w:color w:val="FFFFFF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eakfast</w:t>
            </w:r>
            <w:r>
              <w:rPr>
                <w:rFonts w:ascii="Arial" w:eastAsia="Arial" w:hAnsi="Arial" w:cs="Arial"/>
                <w:color w:val="FFFFFF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Option</w:t>
            </w:r>
            <w:r>
              <w:rPr>
                <w:rFonts w:ascii="Arial" w:eastAsia="Arial" w:hAnsi="Arial" w:cs="Arial"/>
                <w:color w:val="FFFFFF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FFFFFF"/>
                <w:w w:val="103"/>
                <w:sz w:val="16"/>
                <w:szCs w:val="16"/>
              </w:rPr>
              <w:t>vailable</w:t>
            </w:r>
          </w:p>
        </w:tc>
        <w:tc>
          <w:tcPr>
            <w:tcW w:w="2516" w:type="dxa"/>
          </w:tcPr>
          <w:p w:rsidR="007342C2" w:rsidRDefault="007342C2" w:rsidP="007342C2"/>
        </w:tc>
        <w:tc>
          <w:tcPr>
            <w:tcW w:w="2516" w:type="dxa"/>
          </w:tcPr>
          <w:p w:rsidR="007342C2" w:rsidRDefault="007342C2" w:rsidP="007342C2"/>
        </w:tc>
        <w:tc>
          <w:tcPr>
            <w:tcW w:w="2516" w:type="dxa"/>
          </w:tcPr>
          <w:p w:rsidR="007342C2" w:rsidRDefault="007342C2" w:rsidP="007342C2">
            <w:pPr>
              <w:spacing w:before="30" w:after="0" w:line="240" w:lineRule="auto"/>
              <w:ind w:left="834" w:right="8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Noe;</w:t>
            </w:r>
            <w:r>
              <w:rPr>
                <w:rFonts w:ascii="Arial" w:eastAsia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Stanley</w:t>
            </w:r>
          </w:p>
        </w:tc>
        <w:tc>
          <w:tcPr>
            <w:tcW w:w="450" w:type="dxa"/>
          </w:tcPr>
          <w:p w:rsidR="007342C2" w:rsidRDefault="007342C2" w:rsidP="007342C2"/>
        </w:tc>
        <w:tc>
          <w:tcPr>
            <w:tcW w:w="450" w:type="dxa"/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7342C2" w:rsidRDefault="007342C2" w:rsidP="007342C2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8:00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9:30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Amplification</w:t>
            </w:r>
            <w:r>
              <w:rPr>
                <w:rFonts w:ascii="Arial" w:eastAsia="Arial" w:hAnsi="Arial" w:cs="Arial"/>
                <w:color w:val="231F20"/>
                <w:spacing w:val="18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Functional Hearing</w:t>
            </w:r>
            <w:r>
              <w:rPr>
                <w:rFonts w:ascii="Arial" w:eastAsia="Arial" w:hAnsi="Arial" w:cs="Arial"/>
                <w:color w:val="231F20"/>
                <w:spacing w:val="-5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Loss: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hnology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mal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Hearing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76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Coa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hing</w:t>
            </w:r>
            <w:r>
              <w:rPr>
                <w:rFonts w:ascii="Arial" w:eastAsia="Arial" w:hAnsi="Arial" w:cs="Arial"/>
                <w:color w:val="231F20"/>
                <w:spacing w:val="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1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Coa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Support</w:t>
            </w:r>
            <w:r>
              <w:rPr>
                <w:rFonts w:ascii="Arial" w:eastAsia="Arial" w:hAnsi="Arial" w:cs="Arial"/>
                <w:color w:val="231F20"/>
                <w:spacing w:val="1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egivers:</w:t>
            </w:r>
            <w:r>
              <w:rPr>
                <w:rFonts w:ascii="Arial" w:eastAsia="Arial" w:hAnsi="Arial" w:cs="Arial"/>
                <w:color w:val="231F20"/>
                <w:spacing w:val="-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Cascading</w:t>
            </w:r>
            <w:r>
              <w:rPr>
                <w:rFonts w:ascii="Arial" w:eastAsia="Arial" w:hAnsi="Arial" w:cs="Arial"/>
                <w:color w:val="231F20"/>
                <w:spacing w:val="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Approa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1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Coa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8"/>
                <w:sz w:val="16"/>
                <w:szCs w:val="16"/>
              </w:rPr>
              <w:t>hing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77" w:right="9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color w:val="231F20"/>
                <w:spacing w:val="2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Augmentative</w:t>
            </w:r>
            <w:r>
              <w:rPr>
                <w:rFonts w:ascii="Arial" w:eastAsia="Arial" w:hAnsi="Arial" w:cs="Arial"/>
                <w:color w:val="231F20"/>
                <w:spacing w:val="2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Alte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native</w:t>
            </w:r>
            <w:r>
              <w:rPr>
                <w:rFonts w:ascii="Arial" w:eastAsia="Arial" w:hAnsi="Arial" w:cs="Arial"/>
                <w:color w:val="231F20"/>
                <w:spacing w:val="2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color w:val="231F20"/>
                <w:spacing w:val="2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(AAC)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Goals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1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IEP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79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Dysphagi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Assessmen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1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Wit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1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Patient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20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Non-Acut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1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7"/>
                <w:sz w:val="16"/>
                <w:szCs w:val="16"/>
              </w:rPr>
              <w:t xml:space="preserve">Settings, </w:t>
            </w:r>
            <w:r>
              <w:rPr>
                <w:rFonts w:ascii="Arial" w:eastAsia="Arial" w:hAnsi="Arial" w:cs="Arial"/>
                <w:color w:val="231F20"/>
                <w:spacing w:val="-2"/>
                <w:w w:val="83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60" w:right="10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Engineering: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Skills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 xml:space="preserve">Support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Academic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color w:val="231F20"/>
                <w:spacing w:val="-1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92"/>
                <w:sz w:val="16"/>
                <w:szCs w:val="16"/>
              </w:rPr>
              <w:t>wth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88" w:right="10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SLP's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color w:val="231F20"/>
                <w:spacing w:val="-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System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7342C2" w:rsidRDefault="007342C2" w:rsidP="007342C2">
            <w:pPr>
              <w:spacing w:before="2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880" w:right="8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Supporting</w:t>
            </w:r>
            <w:r>
              <w:rPr>
                <w:rFonts w:ascii="Arial" w:eastAsia="Arial" w:hAnsi="Arial" w:cs="Arial"/>
                <w:color w:val="231F20"/>
                <w:spacing w:val="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Cultu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ally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Linguistically</w:t>
            </w:r>
            <w:r>
              <w:rPr>
                <w:rFonts w:ascii="Arial" w:eastAsia="Arial" w:hAnsi="Arial" w:cs="Arial"/>
                <w:color w:val="231F20"/>
                <w:spacing w:val="2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Diverse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Families: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Conside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ations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8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11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Inte</w:t>
            </w:r>
            <w:r>
              <w:rPr>
                <w:rFonts w:ascii="Arial" w:eastAsia="Arial" w:hAnsi="Arial" w:cs="Arial"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vention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5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9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5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color w:val="FFFFFF"/>
                <w:spacing w:val="4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5"/>
                <w:sz w:val="16"/>
                <w:szCs w:val="16"/>
              </w:rPr>
              <w:t>DEI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02" w:right="9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1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9:45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11:15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Autism</w:t>
            </w:r>
            <w:r>
              <w:rPr>
                <w:rFonts w:ascii="Arial" w:eastAsia="Arial" w:hAnsi="Arial" w:cs="Arial"/>
                <w:color w:val="231F20"/>
                <w:spacing w:val="1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axia: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Assessment</w:t>
            </w:r>
            <w:r>
              <w:rPr>
                <w:rFonts w:ascii="Arial" w:eastAsia="Arial" w:hAnsi="Arial" w:cs="Arial"/>
                <w:color w:val="231F20"/>
                <w:spacing w:val="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eatment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76"/>
                <w:sz w:val="16"/>
                <w:szCs w:val="16"/>
              </w:rPr>
              <w:t>PROMPT</w:t>
            </w:r>
            <w:r>
              <w:rPr>
                <w:rFonts w:ascii="Arial" w:eastAsia="Arial" w:hAnsi="Arial" w:cs="Arial"/>
                <w:color w:val="231F20"/>
                <w:spacing w:val="5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231F20"/>
                <w:spacing w:val="-9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105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spective</w:t>
            </w:r>
            <w:proofErr w:type="spellEnd"/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55" w:right="10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0C2182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10:00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11:00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Allocating</w:t>
            </w:r>
            <w:r>
              <w:rPr>
                <w:rFonts w:ascii="Arial" w:eastAsia="Arial" w:hAnsi="Arial" w:cs="Arial"/>
                <w:color w:val="231F20"/>
                <w:spacing w:val="2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Resou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ces: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to Apply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Resou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Allocation</w:t>
            </w:r>
            <w:r>
              <w:rPr>
                <w:rFonts w:ascii="Arial" w:eastAsia="Arial" w:hAnsi="Arial" w:cs="Arial"/>
                <w:color w:val="231F20"/>
                <w:spacing w:val="2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Model</w:t>
            </w:r>
            <w:r>
              <w:rPr>
                <w:rFonts w:ascii="Arial" w:eastAsia="Arial" w:hAnsi="Arial" w:cs="Arial"/>
                <w:color w:val="231F20"/>
                <w:spacing w:val="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Neuro</w:t>
            </w:r>
            <w:r>
              <w:rPr>
                <w:rFonts w:ascii="Arial" w:eastAsia="Arial" w:hAnsi="Arial" w:cs="Arial"/>
                <w:color w:val="231F20"/>
                <w:spacing w:val="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Rehab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08" w:right="9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S49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Dysphagia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Its Assessment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Patients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Non-Acute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Settings,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977" w:right="9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F21AC3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vigating</w:t>
            </w:r>
            <w:r>
              <w:rPr>
                <w:rFonts w:ascii="Arial" w:eastAsia="Arial" w:hAnsi="Arial" w:cs="Arial"/>
                <w:color w:val="231F20"/>
                <w:spacing w:val="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Multidisciplina</w:t>
            </w:r>
            <w:r>
              <w:rPr>
                <w:rFonts w:ascii="Arial" w:eastAsia="Arial" w:hAnsi="Arial" w:cs="Arial"/>
                <w:color w:val="231F20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Advoca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Kentu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ck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y's</w:t>
            </w:r>
            <w:r>
              <w:rPr>
                <w:rFonts w:ascii="Arial" w:eastAsia="Arial" w:hAnsi="Arial" w:cs="Arial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Early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Inte</w:t>
            </w:r>
            <w:r>
              <w:rPr>
                <w:rFonts w:ascii="Arial" w:eastAsia="Arial" w:hAnsi="Arial" w:cs="Arial"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vention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System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58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51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F21AC3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Play-Based</w:t>
            </w:r>
            <w:r>
              <w:rPr>
                <w:rFonts w:ascii="Arial" w:eastAsia="Arial" w:hAnsi="Arial" w:cs="Arial"/>
                <w:color w:val="231F20"/>
                <w:spacing w:val="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Ideas</w:t>
            </w:r>
            <w:r>
              <w:rPr>
                <w:rFonts w:ascii="Arial" w:eastAsia="Arial" w:hAnsi="Arial" w:cs="Arial"/>
                <w:color w:val="231F20"/>
                <w:spacing w:val="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get</w:t>
            </w:r>
            <w:r>
              <w:rPr>
                <w:rFonts w:ascii="Arial" w:eastAsia="Arial" w:hAnsi="Arial" w:cs="Arial"/>
                <w:color w:val="231F20"/>
                <w:spacing w:val="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Goals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62" w:right="10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F21AC3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Sound</w:t>
            </w:r>
            <w:r>
              <w:rPr>
                <w:rFonts w:ascii="Arial" w:eastAsia="Arial" w:hAnsi="Arial" w:cs="Arial"/>
                <w:color w:val="231F20"/>
                <w:spacing w:val="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ategy?</w:t>
            </w:r>
            <w:r>
              <w:rPr>
                <w:rFonts w:ascii="Arial" w:eastAsia="Arial" w:hAnsi="Arial" w:cs="Arial"/>
                <w:color w:val="231F20"/>
                <w:spacing w:val="1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Latest</w:t>
            </w:r>
            <w:r>
              <w:rPr>
                <w:rFonts w:ascii="Arial" w:eastAsia="Arial" w:hAnsi="Arial" w:cs="Arial"/>
                <w:color w:val="231F20"/>
                <w:spacing w:val="1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231F20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ception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95" w:right="10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F21AC3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S35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w w:val="83"/>
                <w:sz w:val="16"/>
                <w:szCs w:val="16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2"/>
                <w:w w:val="8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7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D2232A"/>
                <w:w w:val="83"/>
                <w:sz w:val="16"/>
                <w:szCs w:val="16"/>
              </w:rPr>
              <w:t>TE/TIME!</w:t>
            </w:r>
            <w:r>
              <w:rPr>
                <w:rFonts w:ascii="Arial" w:eastAsia="Arial" w:hAnsi="Arial" w:cs="Arial"/>
                <w:b/>
                <w:bCs/>
                <w:color w:val="D2232A"/>
                <w:spacing w:val="-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Psy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hosocial</w:t>
            </w:r>
            <w:r>
              <w:rPr>
                <w:rFonts w:ascii="Arial" w:eastAsia="Arial" w:hAnsi="Arial" w:cs="Arial"/>
                <w:color w:val="231F20"/>
                <w:spacing w:val="1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Impacts</w:t>
            </w:r>
            <w:r>
              <w:rPr>
                <w:rFonts w:ascii="Arial" w:eastAsia="Arial" w:hAnsi="Arial" w:cs="Arial"/>
                <w:color w:val="231F20"/>
                <w:spacing w:val="2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Pediatric</w:t>
            </w:r>
            <w:r>
              <w:rPr>
                <w:rFonts w:ascii="Arial" w:eastAsia="Arial" w:hAnsi="Arial" w:cs="Arial"/>
                <w:color w:val="231F20"/>
                <w:spacing w:val="2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Hearing</w:t>
            </w:r>
            <w:r>
              <w:rPr>
                <w:rFonts w:ascii="Arial" w:eastAsia="Arial" w:hAnsi="Arial" w:cs="Arial"/>
                <w:color w:val="231F20"/>
                <w:spacing w:val="1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Loss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7342C2" w:rsidRDefault="007342C2" w:rsidP="007342C2">
            <w:pPr>
              <w:spacing w:before="23"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51" w:right="9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F21AC3"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11:30 am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12:30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7342C2" w:rsidRDefault="007342C2" w:rsidP="007342C2">
            <w:pPr>
              <w:spacing w:before="23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Special</w:t>
            </w:r>
          </w:p>
          <w:p w:rsidR="007342C2" w:rsidRDefault="007342C2" w:rsidP="007342C2">
            <w:pPr>
              <w:spacing w:after="0" w:line="180" w:lineRule="exact"/>
              <w:ind w:left="1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Event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ds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Annual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Business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Meeting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ds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231F20"/>
                <w:spacing w:val="-1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emony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Special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Event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D8A1"/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2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FFD8A1"/>
          </w:tcPr>
          <w:p w:rsidR="007342C2" w:rsidRDefault="007342C2" w:rsidP="007342C2">
            <w:pPr>
              <w:spacing w:after="0" w:line="240" w:lineRule="auto"/>
              <w:ind w:left="987" w:right="9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A1"/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12:30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1:30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When</w:t>
            </w:r>
            <w:r>
              <w:rPr>
                <w:rFonts w:ascii="Arial" w:eastAsia="Arial" w:hAnsi="Arial" w:cs="Arial"/>
                <w:color w:val="231F20"/>
                <w:spacing w:val="-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w w:val="8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2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Purpose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Ignites</w:t>
            </w:r>
            <w:r>
              <w:rPr>
                <w:rFonts w:ascii="Arial" w:eastAsia="Arial" w:hAnsi="Arial" w:cs="Arial"/>
                <w:color w:val="231F20"/>
                <w:spacing w:val="2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Passion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7342C2" w:rsidRDefault="007342C2" w:rsidP="007342C2">
            <w:pPr>
              <w:spacing w:before="2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35CA0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2</w:t>
            </w:r>
            <w:bookmarkStart w:id="0" w:name="_GoBack"/>
            <w:bookmarkEnd w:id="0"/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69" w:right="9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1:45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3:15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75"/>
                <w:sz w:val="16"/>
                <w:szCs w:val="16"/>
              </w:rPr>
              <w:t>AAC</w:t>
            </w:r>
            <w:r>
              <w:rPr>
                <w:rFonts w:ascii="Arial" w:eastAsia="Arial" w:hAnsi="Arial" w:cs="Arial"/>
                <w:color w:val="231F20"/>
                <w:spacing w:val="5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oddlers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hoolers: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Getting</w:t>
            </w:r>
            <w:r>
              <w:rPr>
                <w:rFonts w:ascii="Arial" w:eastAsia="Arial" w:hAnsi="Arial" w:cs="Arial"/>
                <w:color w:val="231F20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Started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342C2" w:rsidRDefault="007342C2" w:rsidP="007342C2">
            <w:pPr>
              <w:spacing w:before="23" w:after="0" w:line="240" w:lineRule="auto"/>
              <w:ind w:left="458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23" w:right="10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Articulation</w:t>
            </w:r>
            <w:r>
              <w:rPr>
                <w:rFonts w:ascii="Arial" w:eastAsia="Arial" w:hAnsi="Arial" w:cs="Arial"/>
                <w:color w:val="231F20"/>
                <w:spacing w:val="2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color w:val="231F20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Help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Students</w:t>
            </w:r>
            <w:r>
              <w:rPr>
                <w:rFonts w:ascii="Arial" w:eastAsia="Arial" w:hAnsi="Arial" w:cs="Arial"/>
                <w:color w:val="231F20"/>
                <w:spacing w:val="1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aduate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h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62" w:right="10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Dysphagia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Its Assessment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Patients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Non-Acute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Settings,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977" w:right="9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Establishing</w:t>
            </w:r>
            <w:r>
              <w:rPr>
                <w:rFonts w:ascii="Arial" w:eastAsia="Arial" w:hAnsi="Arial" w:cs="Arial"/>
                <w:color w:val="231F20"/>
                <w:spacing w:val="1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NICU:</w:t>
            </w:r>
            <w:r>
              <w:rPr>
                <w:rFonts w:ascii="Arial" w:eastAsia="Arial" w:hAnsi="Arial" w:cs="Arial"/>
                <w:color w:val="231F20"/>
                <w:spacing w:val="-6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-1"/>
                <w:w w:val="7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28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19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11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7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iny</w:t>
            </w:r>
            <w:r>
              <w:rPr>
                <w:rFonts w:ascii="Arial" w:eastAsia="Arial" w:hAnsi="Arial" w:cs="Arial"/>
                <w:color w:val="231F20"/>
                <w:spacing w:val="24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7"/>
                <w:sz w:val="16"/>
                <w:szCs w:val="16"/>
              </w:rPr>
              <w:t>but</w:t>
            </w:r>
            <w:r>
              <w:rPr>
                <w:rFonts w:ascii="Arial" w:eastAsia="Arial" w:hAnsi="Arial" w:cs="Arial"/>
                <w:color w:val="231F20"/>
                <w:spacing w:val="31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Mighty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342C2" w:rsidRDefault="007342C2" w:rsidP="007342C2">
            <w:pPr>
              <w:spacing w:before="23" w:after="0" w:line="240" w:lineRule="auto"/>
              <w:ind w:left="458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76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S58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Helping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Kentu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kians</w:t>
            </w:r>
            <w:r>
              <w:rPr>
                <w:rFonts w:ascii="Arial" w:eastAsia="Arial" w:hAnsi="Arial" w:cs="Arial"/>
                <w:color w:val="231F20"/>
                <w:spacing w:val="1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Hearing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Loss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Obtaining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Maintaining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Empl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yment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980" w:right="9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S59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What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Explo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atio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aniofacia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Anomalie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5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3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Age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7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en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55" w:right="9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S60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Updating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8"/>
                <w:w w:val="8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Pediatric</w:t>
            </w:r>
            <w:r>
              <w:rPr>
                <w:rFonts w:ascii="Arial" w:eastAsia="Arial" w:hAnsi="Arial" w:cs="Arial"/>
                <w:color w:val="231F20"/>
                <w:spacing w:val="1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Audiology</w:t>
            </w:r>
            <w:r>
              <w:rPr>
                <w:rFonts w:ascii="Arial" w:eastAsia="Arial" w:hAnsi="Arial" w:cs="Arial"/>
                <w:color w:val="231F20"/>
                <w:spacing w:val="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2"/>
                <w:w w:val="7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oolbox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7342C2" w:rsidRDefault="007342C2" w:rsidP="007342C2">
            <w:pPr>
              <w:spacing w:before="23"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32" w:right="10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 w:rsidRPr="00923776"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1.5</w:t>
            </w:r>
          </w:p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after="0" w:line="200" w:lineRule="exact"/>
              <w:rPr>
                <w:sz w:val="20"/>
                <w:szCs w:val="20"/>
              </w:rPr>
            </w:pPr>
          </w:p>
          <w:p w:rsidR="007342C2" w:rsidRDefault="007342C2" w:rsidP="007342C2">
            <w:pPr>
              <w:spacing w:before="5" w:after="0" w:line="220" w:lineRule="exact"/>
            </w:pPr>
          </w:p>
          <w:p w:rsidR="007342C2" w:rsidRDefault="007342C2" w:rsidP="007342C2">
            <w:pPr>
              <w:spacing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3:30 pm</w:t>
            </w:r>
            <w:r>
              <w:rPr>
                <w:rFonts w:ascii="Arial" w:eastAsia="Arial" w:hAnsi="Arial" w:cs="Arial"/>
                <w:color w:val="231F20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 xml:space="preserve">4:30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pm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S61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Pediatric</w:t>
            </w:r>
            <w:r>
              <w:rPr>
                <w:rFonts w:ascii="Arial" w:eastAsia="Arial" w:hAnsi="Arial" w:cs="Arial"/>
                <w:color w:val="231F20"/>
                <w:spacing w:val="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hlear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Implant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Assessment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color w:val="231F20"/>
                <w:spacing w:val="1"/>
                <w:w w:val="8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1"/>
                <w:w w:val="9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amming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Challenges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7276A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Audiology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8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808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S62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9" w:after="0" w:line="180" w:lineRule="exact"/>
              <w:ind w:left="175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Dysphagia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Its Assessment</w:t>
            </w:r>
            <w:r>
              <w:rPr>
                <w:rFonts w:ascii="Arial" w:eastAsia="Arial" w:hAnsi="Arial" w:cs="Arial"/>
                <w:color w:val="231F20"/>
                <w:spacing w:val="4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231F20"/>
                <w:spacing w:val="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Patients</w:t>
            </w:r>
            <w:r>
              <w:rPr>
                <w:rFonts w:ascii="Arial" w:eastAsia="Arial" w:hAnsi="Arial" w:cs="Arial"/>
                <w:color w:val="231F20"/>
                <w:spacing w:val="1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Non-Acute</w:t>
            </w:r>
            <w:r>
              <w:rPr>
                <w:rFonts w:ascii="Arial" w:eastAsia="Arial" w:hAnsi="Arial" w:cs="Arial"/>
                <w:color w:val="231F20"/>
                <w:spacing w:val="9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 xml:space="preserve">Settings,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color w:val="231F20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72BC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Adult</w:t>
            </w:r>
            <w:r>
              <w:rPr>
                <w:rFonts w:ascii="Arial" w:eastAsia="Arial" w:hAnsi="Arial" w:cs="Arial"/>
                <w:color w:val="FFFFFF"/>
                <w:spacing w:val="2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1"/>
                <w:sz w:val="16"/>
                <w:szCs w:val="16"/>
              </w:rPr>
              <w:t>SLP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6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977" w:right="9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42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S63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Emb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acing</w:t>
            </w:r>
            <w:r>
              <w:rPr>
                <w:rFonts w:ascii="Arial" w:eastAsia="Arial" w:hAnsi="Arial" w:cs="Arial"/>
                <w:color w:val="231F20"/>
                <w:spacing w:val="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holalia:</w:t>
            </w:r>
            <w:r>
              <w:rPr>
                <w:rFonts w:ascii="Arial" w:eastAsia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Songs</w:t>
            </w:r>
            <w:r>
              <w:rPr>
                <w:rFonts w:ascii="Arial" w:eastAsia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Scripts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Spee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h-Language</w:t>
            </w:r>
          </w:p>
          <w:p w:rsidR="007342C2" w:rsidRDefault="007342C2" w:rsidP="007342C2">
            <w:pPr>
              <w:spacing w:after="0" w:line="180" w:lineRule="exact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Pathologist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36F21"/>
          </w:tcPr>
          <w:p w:rsidR="007342C2" w:rsidRDefault="007342C2" w:rsidP="007342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342C2" w:rsidRDefault="007342C2" w:rsidP="007342C2">
            <w:pPr>
              <w:spacing w:after="0" w:line="240" w:lineRule="auto"/>
              <w:ind w:left="458" w:righ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PEDs</w:t>
            </w:r>
            <w:r>
              <w:rPr>
                <w:rFonts w:ascii="Arial" w:eastAsia="Arial" w:hAnsi="Arial" w:cs="Arial"/>
                <w:color w:val="FFFFFF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4"/>
                <w:sz w:val="16"/>
                <w:szCs w:val="16"/>
              </w:rPr>
              <w:t>EI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1/2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after="0" w:line="240" w:lineRule="auto"/>
              <w:ind w:left="1016" w:right="9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S64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Executive</w:t>
            </w:r>
            <w:r>
              <w:rPr>
                <w:rFonts w:ascii="Arial" w:eastAsia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Functioning</w:t>
            </w:r>
            <w:r>
              <w:rPr>
                <w:rFonts w:ascii="Arial" w:eastAsia="Arial" w:hAnsi="Arial" w:cs="Arial"/>
                <w:color w:val="231F20"/>
                <w:spacing w:val="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Skills</w:t>
            </w:r>
            <w:r>
              <w:rPr>
                <w:rFonts w:ascii="Arial" w:eastAsia="Arial" w:hAnsi="Arial" w:cs="Arial"/>
                <w:color w:val="231F20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16"/>
                <w:szCs w:val="16"/>
              </w:rPr>
              <w:t>Middle</w:t>
            </w:r>
            <w:r>
              <w:rPr>
                <w:rFonts w:ascii="Arial" w:eastAsia="Arial" w:hAnsi="Arial" w:cs="Arial"/>
                <w:color w:val="231F20"/>
                <w:spacing w:val="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6"/>
                <w:sz w:val="16"/>
                <w:szCs w:val="16"/>
              </w:rPr>
              <w:t>hoolers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949" w:right="9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S65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Cove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Speec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31F20"/>
                <w:spacing w:val="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2"/>
                <w:sz w:val="16"/>
                <w:szCs w:val="16"/>
              </w:rPr>
              <w:t>Languag</w:t>
            </w:r>
            <w:r>
              <w:rPr>
                <w:rFonts w:ascii="Arial" w:eastAsia="Arial" w:hAnsi="Arial" w:cs="Arial"/>
                <w:color w:val="231F20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1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80"/>
                <w:sz w:val="16"/>
                <w:szCs w:val="16"/>
              </w:rPr>
              <w:t>Goals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F67BDE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Ballroom 3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62" w:right="10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S66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Maximizing</w:t>
            </w:r>
            <w:r>
              <w:rPr>
                <w:rFonts w:ascii="Arial" w:eastAsia="Arial" w:hAnsi="Arial" w:cs="Arial"/>
                <w:color w:val="231F20"/>
                <w:spacing w:val="3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Student</w:t>
            </w:r>
            <w:r>
              <w:rPr>
                <w:rFonts w:ascii="Arial" w:eastAsia="Arial" w:hAnsi="Arial" w:cs="Arial"/>
                <w:color w:val="231F20"/>
                <w:spacing w:val="1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Outcomes</w:t>
            </w:r>
            <w:r>
              <w:rPr>
                <w:rFonts w:ascii="Arial" w:eastAsia="Arial" w:hAnsi="Arial" w:cs="Arial"/>
                <w:color w:val="231F20"/>
                <w:spacing w:val="3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Through</w:t>
            </w:r>
            <w:r>
              <w:rPr>
                <w:rFonts w:ascii="Arial" w:eastAsia="Arial" w:hAnsi="Arial" w:cs="Arial"/>
                <w:color w:val="231F20"/>
                <w:spacing w:val="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Strong</w:t>
            </w:r>
            <w:r>
              <w:rPr>
                <w:rFonts w:ascii="Arial" w:eastAsia="Arial" w:hAnsi="Arial" w:cs="Arial"/>
                <w:color w:val="231F20"/>
                <w:spacing w:val="1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w w:val="8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color w:val="231F20"/>
                <w:spacing w:val="-7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-SLP</w:t>
            </w:r>
            <w:r>
              <w:rPr>
                <w:rFonts w:ascii="Arial" w:eastAsia="Arial" w:hAnsi="Arial" w:cs="Arial"/>
                <w:color w:val="231F20"/>
                <w:spacing w:val="-5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Collabo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87"/>
                <w:sz w:val="16"/>
                <w:szCs w:val="16"/>
              </w:rPr>
              <w:t>ation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200"/>
          </w:tcPr>
          <w:p w:rsidR="007342C2" w:rsidRDefault="007342C2" w:rsidP="007342C2">
            <w:pPr>
              <w:spacing w:before="23" w:after="0" w:line="240" w:lineRule="auto"/>
              <w:ind w:left="3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color w:val="231F20"/>
                <w:spacing w:val="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Based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D21C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Room 7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805" w:right="7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  <w:tr w:rsidR="007342C2" w:rsidTr="007342C2">
        <w:trPr>
          <w:gridAfter w:val="7"/>
          <w:wAfter w:w="12333" w:type="dxa"/>
          <w:trHeight w:hRule="exact" w:val="244"/>
        </w:trPr>
        <w:tc>
          <w:tcPr>
            <w:tcW w:w="15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/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210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16"/>
                <w:szCs w:val="16"/>
              </w:rPr>
              <w:t>S67</w:t>
            </w:r>
          </w:p>
        </w:tc>
        <w:tc>
          <w:tcPr>
            <w:tcW w:w="4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Default="007342C2" w:rsidP="007342C2">
            <w:pPr>
              <w:spacing w:before="23" w:after="0" w:line="240" w:lineRule="auto"/>
              <w:ind w:left="1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w w:val="84"/>
                <w:sz w:val="16"/>
                <w:szCs w:val="16"/>
              </w:rPr>
              <w:t>Understandin</w:t>
            </w:r>
            <w:r>
              <w:rPr>
                <w:rFonts w:ascii="Arial" w:eastAsia="Arial" w:hAnsi="Arial" w:cs="Arial"/>
                <w:color w:val="231F20"/>
                <w:w w:val="84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w w:val="77"/>
                <w:sz w:val="16"/>
                <w:szCs w:val="16"/>
              </w:rPr>
              <w:t>ADHD</w:t>
            </w:r>
          </w:p>
        </w:tc>
        <w:tc>
          <w:tcPr>
            <w:tcW w:w="1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12127"/>
          </w:tcPr>
          <w:p w:rsidR="007342C2" w:rsidRDefault="007342C2" w:rsidP="007342C2">
            <w:pPr>
              <w:spacing w:before="23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Multi-Inte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est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342C2" w:rsidRPr="00F67BDE" w:rsidRDefault="006D21C8" w:rsidP="00F67BDE">
            <w:pPr>
              <w:spacing w:before="52" w:after="0" w:line="240" w:lineRule="auto"/>
              <w:ind w:right="-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4"/>
              </w:rPr>
              <w:t>Room 4/5</w:t>
            </w:r>
          </w:p>
        </w:tc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7342C2" w:rsidRDefault="007342C2" w:rsidP="007342C2">
            <w:pPr>
              <w:spacing w:before="23" w:after="0" w:line="240" w:lineRule="auto"/>
              <w:ind w:left="1009" w:right="9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>
            <w:r>
              <w:t>1.0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2" w:rsidRDefault="007342C2" w:rsidP="007342C2"/>
        </w:tc>
      </w:tr>
    </w:tbl>
    <w:p w:rsidR="00DC7E06" w:rsidRDefault="00DC7E06">
      <w:pPr>
        <w:spacing w:after="0"/>
        <w:sectPr w:rsidR="00DC7E06">
          <w:type w:val="continuous"/>
          <w:pgSz w:w="12240" w:h="15840"/>
          <w:pgMar w:top="560" w:right="520" w:bottom="280" w:left="360" w:header="720" w:footer="720" w:gutter="0"/>
          <w:cols w:space="720"/>
        </w:sectPr>
      </w:pPr>
    </w:p>
    <w:p w:rsidR="00DC7E06" w:rsidRDefault="00DC7E06">
      <w:pPr>
        <w:spacing w:before="10" w:after="0" w:line="90" w:lineRule="exact"/>
        <w:rPr>
          <w:sz w:val="9"/>
          <w:szCs w:val="9"/>
        </w:rPr>
      </w:pPr>
    </w:p>
    <w:p w:rsidR="00DC7E06" w:rsidRDefault="00DC7E06">
      <w:pPr>
        <w:spacing w:before="10" w:after="0" w:line="100" w:lineRule="exact"/>
        <w:rPr>
          <w:sz w:val="10"/>
          <w:szCs w:val="10"/>
        </w:rPr>
      </w:pPr>
    </w:p>
    <w:p w:rsidR="00DC7E06" w:rsidRDefault="00635CA0">
      <w:pPr>
        <w:tabs>
          <w:tab w:val="left" w:pos="11040"/>
        </w:tabs>
        <w:spacing w:after="0" w:line="240" w:lineRule="auto"/>
        <w:ind w:left="7515" w:right="-20"/>
        <w:rPr>
          <w:rFonts w:ascii="Univers LT Std 55" w:eastAsia="Univers LT Std 55" w:hAnsi="Univers LT Std 55" w:cs="Univers LT Std 55"/>
          <w:sz w:val="28"/>
          <w:szCs w:val="28"/>
        </w:rPr>
      </w:pPr>
      <w:r>
        <w:pict>
          <v:group id="_x0000_s1026" style="position:absolute;left:0;text-align:left;margin-left:573.1pt;margin-top:3.5pt;width:.1pt;height:18pt;z-index:-251658752;mso-position-horizontal-relative:page" coordorigin="11462,70" coordsize="2,360">
            <v:shape id="_x0000_s1027" style="position:absolute;left:11462;top:70;width:2;height:360" coordorigin="11462,70" coordsize="0,360" path="m11462,70r,360e" filled="f" strokecolor="#231f20" strokeweight=".5pt">
              <v:path arrowok="t"/>
            </v:shape>
            <w10:wrap anchorx="page"/>
          </v:group>
        </w:pic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>V I S I</w:t>
      </w:r>
      <w:r w:rsidR="00F515C0">
        <w:rPr>
          <w:rFonts w:ascii="Univers LT Std 45 Light" w:eastAsia="Univers LT Std 45 Light" w:hAnsi="Univers LT Std 45 Light" w:cs="Univers LT Std 45 Light"/>
          <w:color w:val="231F20"/>
          <w:spacing w:val="-2"/>
          <w:sz w:val="12"/>
          <w:szCs w:val="12"/>
        </w:rPr>
        <w:t xml:space="preserve"> </w: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 xml:space="preserve">T </w:t>
      </w:r>
      <w:r w:rsidR="00F515C0">
        <w:rPr>
          <w:rFonts w:ascii="Univers LT Std 45 Light" w:eastAsia="Univers LT Std 45 Light" w:hAnsi="Univers LT Std 45 Light" w:cs="Univers LT Std 45 Light"/>
          <w:color w:val="231F20"/>
          <w:spacing w:val="33"/>
          <w:sz w:val="12"/>
          <w:szCs w:val="12"/>
        </w:rPr>
        <w:t xml:space="preserve"> </w: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 xml:space="preserve">U S </w:t>
      </w:r>
      <w:r w:rsidR="00F515C0">
        <w:rPr>
          <w:rFonts w:ascii="Univers LT Std 45 Light" w:eastAsia="Univers LT Std 45 Light" w:hAnsi="Univers LT Std 45 Light" w:cs="Univers LT Std 45 Light"/>
          <w:color w:val="231F20"/>
          <w:spacing w:val="33"/>
          <w:sz w:val="12"/>
          <w:szCs w:val="12"/>
        </w:rPr>
        <w:t xml:space="preserve"> </w: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 xml:space="preserve">O N L I N E </w:t>
      </w:r>
      <w:r w:rsidR="00F515C0">
        <w:rPr>
          <w:rFonts w:ascii="Univers LT Std 45 Light" w:eastAsia="Univers LT Std 45 Light" w:hAnsi="Univers LT Std 45 Light" w:cs="Univers LT Std 45 Light"/>
          <w:color w:val="231F20"/>
          <w:spacing w:val="30"/>
          <w:sz w:val="12"/>
          <w:szCs w:val="12"/>
        </w:rPr>
        <w:t xml:space="preserve"> </w: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>A</w:t>
      </w:r>
      <w:r w:rsidR="00F515C0">
        <w:rPr>
          <w:rFonts w:ascii="Univers LT Std 45 Light" w:eastAsia="Univers LT Std 45 Light" w:hAnsi="Univers LT Std 45 Light" w:cs="Univers LT Std 45 Light"/>
          <w:color w:val="231F20"/>
          <w:spacing w:val="-9"/>
          <w:sz w:val="12"/>
          <w:szCs w:val="12"/>
        </w:rPr>
        <w:t xml:space="preserve"> </w:t>
      </w:r>
      <w:r w:rsidR="00F515C0">
        <w:rPr>
          <w:rFonts w:ascii="Univers LT Std 45 Light" w:eastAsia="Univers LT Std 45 Light" w:hAnsi="Univers LT Std 45 Light" w:cs="Univers LT Std 45 Light"/>
          <w:color w:val="231F20"/>
          <w:sz w:val="12"/>
          <w:szCs w:val="12"/>
        </w:rPr>
        <w:t xml:space="preserve">T   </w:t>
      </w:r>
      <w:hyperlink r:id="rId7"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 xml:space="preserve">W </w:t>
        </w:r>
        <w:proofErr w:type="spellStart"/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>W</w:t>
        </w:r>
        <w:proofErr w:type="spellEnd"/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 xml:space="preserve"> </w:t>
        </w:r>
        <w:proofErr w:type="spellStart"/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>W</w:t>
        </w:r>
        <w:proofErr w:type="spellEnd"/>
        <w:r w:rsidR="00F515C0">
          <w:rPr>
            <w:rFonts w:ascii="Univers LT Std 55" w:eastAsia="Univers LT Std 55" w:hAnsi="Univers LT Std 55" w:cs="Univers LT Std 55"/>
            <w:color w:val="231F20"/>
            <w:spacing w:val="-6"/>
            <w:sz w:val="12"/>
            <w:szCs w:val="12"/>
          </w:rPr>
          <w:t xml:space="preserve"> </w:t>
        </w:r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>. K S H A . I N F O</w:t>
        </w:r>
        <w:r w:rsidR="00F515C0">
          <w:rPr>
            <w:rFonts w:ascii="Univers LT Std 55" w:eastAsia="Univers LT Std 55" w:hAnsi="Univers LT Std 55" w:cs="Univers LT Std 55"/>
            <w:color w:val="231F20"/>
            <w:sz w:val="12"/>
            <w:szCs w:val="12"/>
          </w:rPr>
          <w:tab/>
        </w:r>
      </w:hyperlink>
      <w:r w:rsidR="00F515C0">
        <w:rPr>
          <w:rFonts w:ascii="Univers LT Std 55" w:eastAsia="Univers LT Std 55" w:hAnsi="Univers LT Std 55" w:cs="Univers LT Std 55"/>
          <w:b/>
          <w:bCs/>
          <w:color w:val="174A7D"/>
          <w:position w:val="-4"/>
          <w:sz w:val="28"/>
          <w:szCs w:val="28"/>
        </w:rPr>
        <w:t>7</w:t>
      </w:r>
    </w:p>
    <w:sectPr w:rsidR="00DC7E06">
      <w:pgSz w:w="12240" w:h="15840"/>
      <w:pgMar w:top="620" w:right="3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HelveticaNeueLT Std Me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55">
    <w:altName w:val="Univers LT Std 55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7E06"/>
    <w:rsid w:val="0035590D"/>
    <w:rsid w:val="003E41E2"/>
    <w:rsid w:val="004B5D26"/>
    <w:rsid w:val="00557C8D"/>
    <w:rsid w:val="00635CA0"/>
    <w:rsid w:val="006432C8"/>
    <w:rsid w:val="006D21C8"/>
    <w:rsid w:val="007342C2"/>
    <w:rsid w:val="007D2699"/>
    <w:rsid w:val="00807D1B"/>
    <w:rsid w:val="009912D2"/>
    <w:rsid w:val="00C322D6"/>
    <w:rsid w:val="00D7226F"/>
    <w:rsid w:val="00DC7E06"/>
    <w:rsid w:val="00F515C0"/>
    <w:rsid w:val="00F55F17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F17"/>
    <w:pPr>
      <w:widowControl/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character" w:customStyle="1" w:styleId="A28">
    <w:name w:val="A28"/>
    <w:uiPriority w:val="99"/>
    <w:rsid w:val="00F55F17"/>
    <w:rPr>
      <w:rFonts w:cs="HelveticaNeueLT Std Med Cn"/>
      <w:color w:val="221E1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HA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sha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B263613</Template>
  <TotalTime>198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</dc:creator>
  <cp:lastModifiedBy>KSHA</cp:lastModifiedBy>
  <cp:revision>10</cp:revision>
  <cp:lastPrinted>2025-01-07T15:50:00Z</cp:lastPrinted>
  <dcterms:created xsi:type="dcterms:W3CDTF">2024-12-18T15:44:00Z</dcterms:created>
  <dcterms:modified xsi:type="dcterms:W3CDTF">2025-01-07T16:02:00Z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2024-12-18T00:00:00Z</vt:filetime>
  </property>
</Properties>
</file>