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C0F" w:rsidRDefault="00242C0F" w:rsidP="00242C0F">
      <w:pPr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Post on webpage (not as attachment)</w:t>
      </w:r>
      <w:bookmarkStart w:id="0" w:name="_GoBack"/>
      <w:bookmarkEnd w:id="0"/>
    </w:p>
    <w:p w:rsidR="00242C0F" w:rsidRDefault="00242C0F" w:rsidP="00E3500A">
      <w:pPr>
        <w:jc w:val="center"/>
        <w:rPr>
          <w:b/>
          <w:caps/>
          <w:sz w:val="24"/>
          <w:szCs w:val="24"/>
        </w:rPr>
      </w:pPr>
    </w:p>
    <w:p w:rsidR="00524DD5" w:rsidRPr="00E3500A" w:rsidRDefault="00AC5D40" w:rsidP="00E3500A">
      <w:pPr>
        <w:jc w:val="center"/>
        <w:rPr>
          <w:sz w:val="8"/>
          <w:szCs w:val="8"/>
        </w:rPr>
      </w:pPr>
      <w:r>
        <w:rPr>
          <w:b/>
          <w:caps/>
          <w:sz w:val="24"/>
          <w:szCs w:val="24"/>
        </w:rPr>
        <w:t>NJSHA Board of Directors – 2013-2014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2"/>
        <w:gridCol w:w="4872"/>
        <w:gridCol w:w="4872"/>
      </w:tblGrid>
      <w:tr w:rsidR="00524DD5" w:rsidTr="002808FE">
        <w:trPr>
          <w:trHeight w:val="8982"/>
        </w:trPr>
        <w:tc>
          <w:tcPr>
            <w:tcW w:w="4872" w:type="dxa"/>
          </w:tcPr>
          <w:p w:rsidR="00524DD5" w:rsidRPr="00E3500A" w:rsidRDefault="00524DD5" w:rsidP="00524DD5">
            <w:pPr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8"/>
              </w:rPr>
            </w:pPr>
            <w:r w:rsidRPr="00524DD5">
              <w:rPr>
                <w:rFonts w:ascii="Calibri" w:eastAsia="Times New Roman" w:hAnsi="Calibri" w:cs="Calibri"/>
                <w:b/>
                <w:bCs/>
                <w:color w:val="000000"/>
              </w:rPr>
              <w:t>Officers</w:t>
            </w:r>
          </w:p>
          <w:p w:rsidR="00524DD5" w:rsidRPr="00524DD5" w:rsidRDefault="00524DD5" w:rsidP="00524DD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24DD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President</w:t>
            </w:r>
          </w:p>
          <w:p w:rsidR="00AC5D40" w:rsidRPr="00524DD5" w:rsidRDefault="00AC5D40" w:rsidP="00AC5D4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24D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Linda Tucker Simpson, MS, CCC-SLP (6/30/14)</w:t>
            </w:r>
          </w:p>
          <w:p w:rsidR="00AC5D40" w:rsidRPr="00524DD5" w:rsidRDefault="00AC5D40" w:rsidP="00AC5D4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24D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H: 973-378-8002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/ C: 973-699-5443</w:t>
            </w:r>
          </w:p>
          <w:p w:rsidR="00AC5D40" w:rsidRPr="00524DD5" w:rsidRDefault="00AC5D40" w:rsidP="00AC5D4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24D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W:973-972-2803</w:t>
            </w:r>
          </w:p>
          <w:p w:rsidR="00AC5D40" w:rsidRPr="00E3500A" w:rsidRDefault="00E313BF" w:rsidP="00AC5D40">
            <w:pPr>
              <w:rPr>
                <w:rFonts w:ascii="Calibri" w:eastAsia="Times New Roman" w:hAnsi="Calibri" w:cs="Calibri"/>
                <w:color w:val="0000FF"/>
                <w:sz w:val="20"/>
                <w:szCs w:val="20"/>
              </w:rPr>
            </w:pPr>
            <w:hyperlink r:id="rId8" w:history="1">
              <w:r w:rsidRPr="00C31797">
                <w:rPr>
                  <w:rStyle w:val="Hyperlink"/>
                  <w:rFonts w:ascii="Calibri" w:eastAsia="Times New Roman" w:hAnsi="Calibri" w:cs="Calibri"/>
                  <w:sz w:val="20"/>
                  <w:szCs w:val="20"/>
                </w:rPr>
                <w:t>tuckerlm@uhnj.org</w:t>
              </w:r>
            </w:hyperlink>
            <w:r w:rsidR="00AC5D40" w:rsidRPr="00E3500A">
              <w:rPr>
                <w:rFonts w:ascii="Calibri" w:eastAsia="Times New Roman" w:hAnsi="Calibri" w:cs="Calibri"/>
                <w:color w:val="0000FF"/>
                <w:sz w:val="20"/>
                <w:szCs w:val="20"/>
              </w:rPr>
              <w:t xml:space="preserve"> </w:t>
            </w:r>
            <w:r w:rsidR="00AC5D40" w:rsidRPr="00E3500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or</w:t>
            </w:r>
            <w:r w:rsidR="00AC5D40" w:rsidRPr="00E3500A">
              <w:rPr>
                <w:rFonts w:ascii="Calibri" w:eastAsia="Times New Roman" w:hAnsi="Calibri" w:cs="Calibri"/>
                <w:color w:val="0000FF"/>
                <w:sz w:val="20"/>
                <w:szCs w:val="20"/>
              </w:rPr>
              <w:t xml:space="preserve"> </w:t>
            </w:r>
            <w:hyperlink r:id="rId9" w:tgtFrame="_blank" w:history="1">
              <w:r w:rsidR="00D7525A" w:rsidRPr="00D7525A">
                <w:rPr>
                  <w:rStyle w:val="Hyperlink"/>
                  <w:rFonts w:ascii="Calibri" w:hAnsi="Calibri" w:cs="Calibri"/>
                  <w:sz w:val="20"/>
                  <w:szCs w:val="20"/>
                </w:rPr>
                <w:t>tucksimplm@gmail.com</w:t>
              </w:r>
            </w:hyperlink>
          </w:p>
          <w:p w:rsidR="00524DD5" w:rsidRPr="004215DB" w:rsidRDefault="00524DD5" w:rsidP="00524DD5">
            <w:pPr>
              <w:rPr>
                <w:rFonts w:ascii="Calibri" w:eastAsia="Times New Roman" w:hAnsi="Calibri" w:cs="Calibri"/>
                <w:color w:val="0000FF"/>
                <w:sz w:val="20"/>
                <w:szCs w:val="20"/>
                <w:u w:val="single"/>
              </w:rPr>
            </w:pPr>
          </w:p>
          <w:p w:rsidR="00524DD5" w:rsidRPr="00524DD5" w:rsidRDefault="00524DD5" w:rsidP="00524DD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24DD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Vice President</w:t>
            </w:r>
          </w:p>
          <w:p w:rsidR="00AC5D40" w:rsidRDefault="00AC5D40" w:rsidP="00AC5D4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J.</w:t>
            </w:r>
            <w:r w:rsidR="00554B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Hadley, </w:t>
            </w:r>
            <w:proofErr w:type="spellStart"/>
            <w:r w:rsidR="00554B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EdD</w:t>
            </w:r>
            <w:proofErr w:type="spellEnd"/>
            <w:r w:rsidR="00554B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CCC-SLP (6/30/2015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  <w:p w:rsidR="00AC5D40" w:rsidRDefault="00AC5D40" w:rsidP="00AC5D4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H: 609-593-3533</w:t>
            </w:r>
            <w:r w:rsidR="004F64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/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W: 609-626-3531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hyperlink r:id="rId10" w:history="1">
              <w:r w:rsidRPr="003C5647">
                <w:rPr>
                  <w:rStyle w:val="Hyperlink"/>
                  <w:rFonts w:ascii="Calibri" w:eastAsia="Times New Roman" w:hAnsi="Calibri" w:cs="Calibri"/>
                  <w:sz w:val="20"/>
                  <w:szCs w:val="20"/>
                </w:rPr>
                <w:t>amy.hadley@stockton.edu</w:t>
              </w:r>
            </w:hyperlink>
          </w:p>
          <w:p w:rsidR="00524DD5" w:rsidRPr="004215DB" w:rsidRDefault="00524DD5" w:rsidP="00524DD5">
            <w:pPr>
              <w:rPr>
                <w:rFonts w:ascii="Calibri" w:eastAsia="Times New Roman" w:hAnsi="Calibri" w:cs="Calibri"/>
                <w:color w:val="0000FF"/>
                <w:sz w:val="20"/>
                <w:szCs w:val="20"/>
                <w:u w:val="single"/>
              </w:rPr>
            </w:pPr>
          </w:p>
          <w:p w:rsidR="00524DD5" w:rsidRPr="00524DD5" w:rsidRDefault="00524DD5" w:rsidP="00524DD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24DD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Treasurer</w:t>
            </w:r>
          </w:p>
          <w:p w:rsidR="00524DD5" w:rsidRDefault="00524DD5" w:rsidP="00524D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24D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Robynne </w:t>
            </w:r>
            <w:proofErr w:type="spellStart"/>
            <w:r w:rsidRPr="00524D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Kratchman</w:t>
            </w:r>
            <w:proofErr w:type="spellEnd"/>
            <w:r w:rsidRPr="00524D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MS, CCC-SLP (6/30/1</w:t>
            </w:r>
            <w:r w:rsidR="002808F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  <w:r w:rsidRPr="00524D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  <w:p w:rsidR="00524DD5" w:rsidRPr="00524DD5" w:rsidRDefault="00524DD5" w:rsidP="00524D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24D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H: 973-731-9503</w:t>
            </w:r>
            <w:r w:rsidR="004215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/ </w:t>
            </w:r>
            <w:r w:rsidRPr="00524D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C: 201-819-7751</w:t>
            </w:r>
          </w:p>
          <w:p w:rsidR="00524DD5" w:rsidRPr="00524DD5" w:rsidRDefault="00524DD5" w:rsidP="00524D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24D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W: 908-232-290</w:t>
            </w:r>
            <w:r w:rsidR="000B364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  <w:r w:rsidRPr="00524D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0B364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ext. </w:t>
            </w:r>
            <w:r w:rsidRPr="00524D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232</w:t>
            </w:r>
          </w:p>
          <w:p w:rsidR="00524DD5" w:rsidRPr="00524DD5" w:rsidRDefault="00242C0F" w:rsidP="00524DD5">
            <w:pPr>
              <w:rPr>
                <w:rFonts w:ascii="Calibri" w:eastAsia="Times New Roman" w:hAnsi="Calibri" w:cs="Calibri"/>
                <w:color w:val="0000FF"/>
                <w:sz w:val="20"/>
                <w:szCs w:val="20"/>
                <w:u w:val="single"/>
              </w:rPr>
            </w:pPr>
            <w:hyperlink r:id="rId11" w:history="1">
              <w:r w:rsidR="00524DD5" w:rsidRPr="00524DD5">
                <w:rPr>
                  <w:rFonts w:ascii="Calibri" w:eastAsia="Times New Roman" w:hAnsi="Calibri" w:cs="Calibri"/>
                  <w:color w:val="0000FF"/>
                  <w:sz w:val="20"/>
                  <w:szCs w:val="20"/>
                  <w:u w:val="single"/>
                </w:rPr>
                <w:t>rkratchman@speechandhearingassoc.com</w:t>
              </w:r>
            </w:hyperlink>
          </w:p>
          <w:p w:rsidR="00524DD5" w:rsidRPr="004215DB" w:rsidRDefault="00524DD5" w:rsidP="00524DD5">
            <w:pPr>
              <w:rPr>
                <w:rFonts w:ascii="Calibri" w:eastAsia="Times New Roman" w:hAnsi="Calibri" w:cs="Calibri"/>
                <w:color w:val="0000FF"/>
                <w:sz w:val="20"/>
                <w:szCs w:val="20"/>
                <w:u w:val="single"/>
              </w:rPr>
            </w:pPr>
          </w:p>
          <w:p w:rsidR="00524DD5" w:rsidRPr="00524DD5" w:rsidRDefault="00524DD5" w:rsidP="00524DD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24DD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Secretary</w:t>
            </w:r>
          </w:p>
          <w:p w:rsidR="00554BC4" w:rsidRDefault="00AC5D40" w:rsidP="00AC5D4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24D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Marykate</w:t>
            </w:r>
            <w:proofErr w:type="spellEnd"/>
            <w:r w:rsidRPr="00524D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Vaughn, </w:t>
            </w:r>
            <w:proofErr w:type="spellStart"/>
            <w:r w:rsidRPr="00524D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AuD</w:t>
            </w:r>
            <w:proofErr w:type="spellEnd"/>
            <w:r w:rsidRPr="00524D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CCC-A </w:t>
            </w:r>
            <w:r w:rsidR="00053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(6/30/15</w:t>
            </w:r>
            <w:r w:rsidR="00554B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  <w:p w:rsidR="00AC5D40" w:rsidRPr="000B3648" w:rsidRDefault="00AC5D40" w:rsidP="00AC5D4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24D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H: 908-709-0798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/ </w:t>
            </w:r>
            <w:r w:rsidRPr="000B364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C: 908-377-2979</w:t>
            </w:r>
          </w:p>
          <w:p w:rsidR="00AC5D40" w:rsidRPr="00524DD5" w:rsidRDefault="00AC5D40" w:rsidP="00AC5D4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24D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W: </w:t>
            </w:r>
            <w:r w:rsidR="006149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973-267-1850</w:t>
            </w:r>
          </w:p>
          <w:p w:rsidR="00671D54" w:rsidRPr="00671D54" w:rsidRDefault="00242C0F" w:rsidP="00E3500A">
            <w:pPr>
              <w:rPr>
                <w:rFonts w:cstheme="minorHAnsi"/>
                <w:color w:val="000000"/>
                <w:sz w:val="20"/>
                <w:szCs w:val="20"/>
              </w:rPr>
            </w:pPr>
            <w:hyperlink r:id="rId12" w:tgtFrame="_blank" w:history="1">
              <w:r w:rsidR="00671D54" w:rsidRPr="00671D54">
                <w:rPr>
                  <w:rStyle w:val="Hyperlink"/>
                  <w:rFonts w:cstheme="minorHAnsi"/>
                  <w:sz w:val="20"/>
                  <w:szCs w:val="20"/>
                </w:rPr>
                <w:t>mkvaughn@yahoo.com</w:t>
              </w:r>
            </w:hyperlink>
          </w:p>
          <w:p w:rsidR="00E3500A" w:rsidRPr="00E3500A" w:rsidRDefault="00E3500A" w:rsidP="00E350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215D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</w:r>
            <w:r w:rsidRPr="00E3500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Immediate Past President</w:t>
            </w:r>
          </w:p>
          <w:p w:rsidR="00AC5D40" w:rsidRPr="00524DD5" w:rsidRDefault="00AC5D40" w:rsidP="00AC5D4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24D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Joan Bruno, PhD, CCC-SLP (6/30/1</w:t>
            </w:r>
            <w:r w:rsidR="004F64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  <w:r w:rsidRPr="00524D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  <w:p w:rsidR="00AC5D40" w:rsidRPr="00524DD5" w:rsidRDefault="00AC5D40" w:rsidP="00AC5D4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24D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H: 732-291-0840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/ C: 732-737-4298</w:t>
            </w:r>
          </w:p>
          <w:p w:rsidR="00AC5D40" w:rsidRPr="00524DD5" w:rsidRDefault="00AC5D40" w:rsidP="00AC5D4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W: 732-747-5310 ext. 121</w:t>
            </w:r>
          </w:p>
          <w:p w:rsidR="00DA7091" w:rsidRPr="008A7C05" w:rsidRDefault="00242C0F" w:rsidP="00AC5D40">
            <w:pPr>
              <w:rPr>
                <w:rFonts w:ascii="Calibri" w:eastAsia="Times New Roman" w:hAnsi="Calibri" w:cs="Calibri"/>
                <w:color w:val="0000FF"/>
                <w:sz w:val="20"/>
                <w:szCs w:val="20"/>
                <w:u w:val="single"/>
              </w:rPr>
            </w:pPr>
            <w:hyperlink r:id="rId13" w:history="1">
              <w:r w:rsidR="00AC5D40" w:rsidRPr="00524DD5">
                <w:rPr>
                  <w:rFonts w:ascii="Calibri" w:eastAsia="Times New Roman" w:hAnsi="Calibri" w:cs="Calibri"/>
                  <w:color w:val="0000FF"/>
                  <w:sz w:val="20"/>
                  <w:szCs w:val="20"/>
                  <w:u w:val="single"/>
                </w:rPr>
                <w:t>joanbruno213@gmail.com</w:t>
              </w:r>
            </w:hyperlink>
          </w:p>
        </w:tc>
        <w:tc>
          <w:tcPr>
            <w:tcW w:w="4872" w:type="dxa"/>
          </w:tcPr>
          <w:p w:rsidR="00524DD5" w:rsidRDefault="00524DD5" w:rsidP="004F64F7">
            <w:pPr>
              <w:rPr>
                <w:b/>
              </w:rPr>
            </w:pPr>
            <w:r w:rsidRPr="00524DD5">
              <w:rPr>
                <w:b/>
              </w:rPr>
              <w:t>Board of Directors</w:t>
            </w:r>
          </w:p>
          <w:p w:rsidR="00524DD5" w:rsidRPr="00E3500A" w:rsidRDefault="00524DD5">
            <w:pPr>
              <w:rPr>
                <w:b/>
                <w:sz w:val="16"/>
                <w:szCs w:val="16"/>
              </w:rPr>
            </w:pPr>
          </w:p>
          <w:p w:rsidR="00AC5D40" w:rsidRPr="00586AA6" w:rsidRDefault="00AC5D40" w:rsidP="00AC5D4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6A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Gerard </w:t>
            </w:r>
            <w:proofErr w:type="spellStart"/>
            <w:r w:rsidRPr="00586A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Caracciolo</w:t>
            </w:r>
            <w:proofErr w:type="spellEnd"/>
            <w:r w:rsidRPr="00586A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6A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EdD</w:t>
            </w:r>
            <w:proofErr w:type="spellEnd"/>
            <w:r w:rsidRPr="00586A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CCC-SLP (6/30/14)</w:t>
            </w:r>
          </w:p>
          <w:p w:rsidR="00AC5D40" w:rsidRPr="00586AA6" w:rsidRDefault="00AC5D40" w:rsidP="00AC5D4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6A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H: 973-783-5539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/ </w:t>
            </w:r>
            <w:r w:rsidRPr="00586A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C: 973-900-4520</w:t>
            </w:r>
          </w:p>
          <w:p w:rsidR="00AC5D40" w:rsidRPr="00586AA6" w:rsidRDefault="00242C0F" w:rsidP="00AC5D40">
            <w:pPr>
              <w:rPr>
                <w:rFonts w:ascii="Calibri" w:eastAsia="Times New Roman" w:hAnsi="Calibri" w:cs="Calibri"/>
                <w:color w:val="0000FF"/>
                <w:sz w:val="20"/>
                <w:szCs w:val="20"/>
                <w:u w:val="single"/>
              </w:rPr>
            </w:pPr>
            <w:hyperlink r:id="rId14" w:history="1">
              <w:r w:rsidR="00AC5D40" w:rsidRPr="00586AA6">
                <w:rPr>
                  <w:rFonts w:ascii="Calibri" w:eastAsia="Times New Roman" w:hAnsi="Calibri" w:cs="Calibri"/>
                  <w:color w:val="0000FF"/>
                  <w:sz w:val="20"/>
                  <w:szCs w:val="20"/>
                  <w:u w:val="single"/>
                </w:rPr>
                <w:t>caracciolog@mail.montclair.edu</w:t>
              </w:r>
            </w:hyperlink>
          </w:p>
          <w:p w:rsidR="00AC5D40" w:rsidRDefault="00AC5D40" w:rsidP="00E0156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AC5D40" w:rsidRDefault="00AC5D40" w:rsidP="00AC5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Mary </w:t>
            </w:r>
            <w:proofErr w:type="spellStart"/>
            <w:r>
              <w:rPr>
                <w:sz w:val="20"/>
                <w:szCs w:val="20"/>
              </w:rPr>
              <w:t>Faella</w:t>
            </w:r>
            <w:proofErr w:type="spellEnd"/>
            <w:r>
              <w:rPr>
                <w:sz w:val="20"/>
                <w:szCs w:val="20"/>
              </w:rPr>
              <w:t>, MS, CCC-SLP (6/30/14)</w:t>
            </w:r>
          </w:p>
          <w:p w:rsidR="00AC5D40" w:rsidRDefault="00AC5D40" w:rsidP="00AC5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H: 908-789-0607 / C: 908-447-1089</w:t>
            </w:r>
          </w:p>
          <w:p w:rsidR="00AC5D40" w:rsidRDefault="00AC5D40" w:rsidP="00AC5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W: 973-465-4910</w:t>
            </w:r>
          </w:p>
          <w:p w:rsidR="00AC5D40" w:rsidRDefault="00242C0F" w:rsidP="00AC5D40">
            <w:pPr>
              <w:rPr>
                <w:rFonts w:cstheme="minorHAnsi"/>
                <w:color w:val="000000"/>
                <w:sz w:val="20"/>
                <w:szCs w:val="20"/>
              </w:rPr>
            </w:pPr>
            <w:hyperlink r:id="rId15" w:history="1">
              <w:r w:rsidR="00987C6E" w:rsidRPr="00C73E4B">
                <w:rPr>
                  <w:rStyle w:val="Hyperlink"/>
                  <w:rFonts w:cstheme="minorHAnsi"/>
                  <w:sz w:val="20"/>
                  <w:szCs w:val="20"/>
                </w:rPr>
                <w:t>mfspeech4@yahoo.com</w:t>
              </w:r>
            </w:hyperlink>
            <w:r w:rsidR="00AC5D40" w:rsidRPr="00DA7091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AC5D40" w:rsidRDefault="00AC5D40" w:rsidP="00AC5D4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:rsidR="00AC5D40" w:rsidRPr="00586AA6" w:rsidRDefault="00AC5D40" w:rsidP="00AC5D4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6A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Sue Goldman, MA, CCC-SLP (6/30/14)</w:t>
            </w:r>
          </w:p>
          <w:p w:rsidR="00AC5D40" w:rsidRPr="00586AA6" w:rsidRDefault="00AC5D40" w:rsidP="00AC5D4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6A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H/W: 732-873-8544</w:t>
            </w:r>
            <w:r w:rsidR="004F64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/ </w:t>
            </w:r>
            <w:r w:rsidRPr="00586A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C: 732-236-5004</w:t>
            </w:r>
          </w:p>
          <w:p w:rsidR="00AC5D40" w:rsidRPr="00586AA6" w:rsidRDefault="00242C0F" w:rsidP="00AC5D40">
            <w:pPr>
              <w:rPr>
                <w:rFonts w:ascii="Calibri" w:eastAsia="Times New Roman" w:hAnsi="Calibri" w:cs="Calibri"/>
                <w:color w:val="0000FF"/>
                <w:sz w:val="20"/>
                <w:szCs w:val="20"/>
                <w:u w:val="single"/>
              </w:rPr>
            </w:pPr>
            <w:hyperlink r:id="rId16" w:history="1">
              <w:r w:rsidR="00AC5D40" w:rsidRPr="00586AA6">
                <w:rPr>
                  <w:rFonts w:ascii="Calibri" w:eastAsia="Times New Roman" w:hAnsi="Calibri" w:cs="Calibri"/>
                  <w:color w:val="0000FF"/>
                  <w:sz w:val="20"/>
                  <w:szCs w:val="20"/>
                  <w:u w:val="single"/>
                </w:rPr>
                <w:t>goldmanslp@comcast.net</w:t>
              </w:r>
            </w:hyperlink>
          </w:p>
          <w:p w:rsidR="00AC5D40" w:rsidRDefault="00AC5D40" w:rsidP="00AC5D4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AC5D40" w:rsidRDefault="00AC5D40" w:rsidP="00AC5D4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Robin Kanis, MS, CCC-SLP (6/30/16)</w:t>
            </w:r>
          </w:p>
          <w:p w:rsidR="00AC5D40" w:rsidRDefault="00AC5D40" w:rsidP="00AC5D4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H: 973-696-2030</w:t>
            </w:r>
            <w:r w:rsidR="004F64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/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W: 973-921-1394 ext. 134</w:t>
            </w:r>
          </w:p>
          <w:p w:rsidR="00AC5D40" w:rsidRDefault="00242C0F" w:rsidP="00AC5D4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hyperlink r:id="rId17" w:history="1">
              <w:r w:rsidR="00AC5D40" w:rsidRPr="00137E5A">
                <w:rPr>
                  <w:rStyle w:val="Hyperlink"/>
                  <w:rFonts w:ascii="Calibri" w:eastAsia="Times New Roman" w:hAnsi="Calibri" w:cs="Calibri"/>
                  <w:sz w:val="20"/>
                  <w:szCs w:val="20"/>
                </w:rPr>
                <w:t>robinkanis@yahoo.com</w:t>
              </w:r>
            </w:hyperlink>
          </w:p>
          <w:p w:rsidR="00E0156B" w:rsidRDefault="00E0156B" w:rsidP="00524D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AC5D40" w:rsidRPr="00586AA6" w:rsidRDefault="00AC5D40" w:rsidP="00AC5D4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6A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Natalie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Neubauer</w:t>
            </w:r>
            <w:proofErr w:type="spellEnd"/>
            <w:r w:rsidRPr="00586A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MS, CCC-SLP (6/30/1</w:t>
            </w:r>
            <w:r w:rsidR="00554B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  <w:r w:rsidRPr="00586A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  <w:p w:rsidR="00AC5D40" w:rsidRPr="00586AA6" w:rsidRDefault="00AC5D40" w:rsidP="00AC5D4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6A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C: 732-991-8337</w:t>
            </w:r>
          </w:p>
          <w:p w:rsidR="00AC5D40" w:rsidRPr="00586AA6" w:rsidRDefault="00242C0F" w:rsidP="00AC5D40">
            <w:pPr>
              <w:rPr>
                <w:rFonts w:ascii="Calibri" w:eastAsia="Times New Roman" w:hAnsi="Calibri" w:cs="Calibri"/>
                <w:color w:val="0000FF"/>
                <w:sz w:val="20"/>
                <w:szCs w:val="20"/>
                <w:u w:val="single"/>
              </w:rPr>
            </w:pPr>
            <w:hyperlink r:id="rId18" w:history="1">
              <w:r w:rsidR="00AC5D40" w:rsidRPr="00AB5A71">
                <w:rPr>
                  <w:rStyle w:val="Hyperlink"/>
                  <w:rFonts w:ascii="Calibri" w:eastAsia="Times New Roman" w:hAnsi="Calibri" w:cs="Calibri"/>
                  <w:sz w:val="20"/>
                  <w:szCs w:val="20"/>
                </w:rPr>
                <w:t>natalie.neubauer@shu.edu</w:t>
              </w:r>
            </w:hyperlink>
          </w:p>
          <w:p w:rsidR="00AC5D40" w:rsidRDefault="00AC5D40" w:rsidP="00AC5D4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AC5D40" w:rsidRDefault="00AC5D40" w:rsidP="00AC5D4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7091">
              <w:rPr>
                <w:rFonts w:ascii="Calibri" w:eastAsia="Times New Roman" w:hAnsi="Calibri" w:cs="Calibri"/>
                <w:sz w:val="20"/>
                <w:szCs w:val="20"/>
              </w:rPr>
              <w:t>Barbara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Schwerin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Bohus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>, MS, CCC-SLP (6/30/14)</w:t>
            </w:r>
          </w:p>
          <w:p w:rsidR="00AC5D40" w:rsidRDefault="00AC5D40" w:rsidP="00AC5D4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H: 201-930-9676 </w:t>
            </w:r>
            <w:r w:rsidR="004F64F7">
              <w:rPr>
                <w:rFonts w:ascii="Calibri" w:eastAsia="Times New Roman" w:hAnsi="Calibri" w:cs="Calibri"/>
                <w:sz w:val="20"/>
                <w:szCs w:val="20"/>
              </w:rPr>
              <w:t xml:space="preserve"> /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W: 201-996-2203</w:t>
            </w:r>
          </w:p>
          <w:p w:rsidR="00DA7091" w:rsidRPr="00DA7091" w:rsidRDefault="00242C0F" w:rsidP="00AC5D40">
            <w:hyperlink r:id="rId19" w:history="1">
              <w:r w:rsidR="00AC5D40" w:rsidRPr="00137E5A">
                <w:rPr>
                  <w:rStyle w:val="Hyperlink"/>
                  <w:rFonts w:ascii="Calibri" w:eastAsia="Times New Roman" w:hAnsi="Calibri" w:cs="Calibri"/>
                  <w:sz w:val="20"/>
                  <w:szCs w:val="20"/>
                </w:rPr>
                <w:t>bschwerinbohus@hackensackumc.org</w:t>
              </w:r>
            </w:hyperlink>
          </w:p>
        </w:tc>
        <w:tc>
          <w:tcPr>
            <w:tcW w:w="4872" w:type="dxa"/>
          </w:tcPr>
          <w:p w:rsidR="00AC5D40" w:rsidRDefault="00AC5D40" w:rsidP="00AC5D4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AC5D40" w:rsidRDefault="00AC5D40" w:rsidP="00AC5D4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E0156B" w:rsidRPr="00524DD5" w:rsidRDefault="00E0156B" w:rsidP="00E0156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24D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Martin D. Shulman, PhD, CCC-SLP (6/30/1</w:t>
            </w:r>
            <w:r w:rsidR="00554B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  <w:r w:rsidRPr="00524D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  <w:p w:rsidR="00E0156B" w:rsidRPr="00524DD5" w:rsidRDefault="00E0156B" w:rsidP="00E0156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24D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H: 732-247-0973</w:t>
            </w:r>
            <w:r w:rsidR="004F64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/ </w:t>
            </w:r>
            <w:r w:rsidRPr="00524D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W: 908-737-5802</w:t>
            </w:r>
          </w:p>
          <w:p w:rsidR="00E0156B" w:rsidRPr="00524DD5" w:rsidRDefault="00242C0F" w:rsidP="00E0156B">
            <w:pPr>
              <w:rPr>
                <w:rFonts w:ascii="Calibri" w:eastAsia="Times New Roman" w:hAnsi="Calibri" w:cs="Calibri"/>
                <w:color w:val="0000FF"/>
                <w:sz w:val="20"/>
                <w:szCs w:val="20"/>
                <w:u w:val="single"/>
              </w:rPr>
            </w:pPr>
            <w:hyperlink r:id="rId20" w:history="1">
              <w:r w:rsidR="00E0156B" w:rsidRPr="00524DD5">
                <w:rPr>
                  <w:rFonts w:ascii="Calibri" w:eastAsia="Times New Roman" w:hAnsi="Calibri" w:cs="Calibri"/>
                  <w:color w:val="0000FF"/>
                  <w:sz w:val="20"/>
                  <w:szCs w:val="20"/>
                  <w:u w:val="single"/>
                </w:rPr>
                <w:t>mshulman@kean.edu</w:t>
              </w:r>
            </w:hyperlink>
          </w:p>
          <w:p w:rsidR="00E0156B" w:rsidRDefault="00E0156B" w:rsidP="00586A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AC5D40" w:rsidRPr="00524DD5" w:rsidRDefault="00AC5D40" w:rsidP="00AC5D4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24D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Ellen Smith, MA, CCC-SLP (6/30/14)</w:t>
            </w:r>
          </w:p>
          <w:p w:rsidR="00AC5D40" w:rsidRPr="00524DD5" w:rsidRDefault="00AC5D40" w:rsidP="00AC5D4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24D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H: 732-530-0182</w:t>
            </w:r>
            <w:r w:rsidR="004F64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/ </w:t>
            </w:r>
            <w:r w:rsidRPr="00524D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C: 908-902-8490</w:t>
            </w:r>
          </w:p>
          <w:p w:rsidR="00AC5D40" w:rsidRPr="00524DD5" w:rsidRDefault="00AC5D40" w:rsidP="00AC5D4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24D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W: 732-972-2095</w:t>
            </w:r>
          </w:p>
          <w:p w:rsidR="00AC5D40" w:rsidRPr="00524DD5" w:rsidRDefault="00242C0F" w:rsidP="00AC5D40">
            <w:pPr>
              <w:rPr>
                <w:rFonts w:ascii="Calibri" w:eastAsia="Times New Roman" w:hAnsi="Calibri" w:cs="Calibri"/>
                <w:color w:val="0000FF"/>
                <w:sz w:val="20"/>
                <w:szCs w:val="20"/>
                <w:u w:val="single"/>
              </w:rPr>
            </w:pPr>
            <w:hyperlink r:id="rId21" w:history="1">
              <w:r w:rsidR="00AC5D40" w:rsidRPr="00524DD5">
                <w:rPr>
                  <w:rFonts w:ascii="Calibri" w:eastAsia="Times New Roman" w:hAnsi="Calibri" w:cs="Calibri"/>
                  <w:color w:val="0000FF"/>
                  <w:sz w:val="20"/>
                  <w:szCs w:val="20"/>
                  <w:u w:val="single"/>
                </w:rPr>
                <w:t>maryellensmith53@gmail.com</w:t>
              </w:r>
            </w:hyperlink>
          </w:p>
          <w:p w:rsidR="00586AA6" w:rsidRPr="00586AA6" w:rsidRDefault="00586AA6" w:rsidP="00586AA6">
            <w:pPr>
              <w:rPr>
                <w:rFonts w:ascii="Calibri" w:eastAsia="Times New Roman" w:hAnsi="Calibri" w:cs="Calibri"/>
                <w:color w:val="0000FF"/>
                <w:sz w:val="20"/>
                <w:szCs w:val="20"/>
                <w:u w:val="single"/>
              </w:rPr>
            </w:pPr>
          </w:p>
          <w:p w:rsidR="00554BC4" w:rsidRDefault="00554BC4" w:rsidP="00554BC4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7091">
              <w:rPr>
                <w:rFonts w:ascii="Calibri" w:eastAsia="Times New Roman" w:hAnsi="Calibri" w:cs="Calibri"/>
                <w:sz w:val="20"/>
                <w:szCs w:val="20"/>
              </w:rPr>
              <w:t>Kristie Soriano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, MS, CCC-SLP (6/30/16)</w:t>
            </w:r>
          </w:p>
          <w:p w:rsidR="00554BC4" w:rsidRDefault="00554BC4" w:rsidP="00554BC4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H: 908-647-3411 / W: 732-321-7063</w:t>
            </w:r>
          </w:p>
          <w:p w:rsidR="00554BC4" w:rsidRPr="00DA7091" w:rsidRDefault="00242C0F" w:rsidP="00554BC4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hyperlink r:id="rId22" w:history="1">
              <w:r w:rsidR="00554BC4" w:rsidRPr="00137E5A">
                <w:rPr>
                  <w:rStyle w:val="Hyperlink"/>
                  <w:rFonts w:ascii="Calibri" w:eastAsia="Times New Roman" w:hAnsi="Calibri" w:cs="Calibri"/>
                  <w:sz w:val="20"/>
                  <w:szCs w:val="20"/>
                </w:rPr>
                <w:t>ksoriano@jfkhealth.org</w:t>
              </w:r>
            </w:hyperlink>
            <w:r w:rsidR="00554BC4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  <w:p w:rsidR="00554BC4" w:rsidRDefault="00554BC4" w:rsidP="00AC5D4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AC5D40" w:rsidRPr="00524DD5" w:rsidRDefault="00AC5D40" w:rsidP="00AC5D4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24D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Donna </w:t>
            </w:r>
            <w:proofErr w:type="spellStart"/>
            <w:r w:rsidRPr="00524D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Spillman</w:t>
            </w:r>
            <w:proofErr w:type="spellEnd"/>
            <w:r w:rsidRPr="00524D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-Kennedy, MS, CCC-SLP (6/30/1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  <w:r w:rsidRPr="00524D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  <w:p w:rsidR="00AC5D40" w:rsidRPr="00524DD5" w:rsidRDefault="00AC5D40" w:rsidP="00AC5D4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24D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H: 973-232-6381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/ </w:t>
            </w:r>
            <w:r w:rsidRPr="00524D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C: 908-494-4602</w:t>
            </w:r>
          </w:p>
          <w:p w:rsidR="00AC5D40" w:rsidRPr="00524DD5" w:rsidRDefault="00242C0F" w:rsidP="00AC5D40">
            <w:pPr>
              <w:rPr>
                <w:rFonts w:ascii="Calibri" w:eastAsia="Times New Roman" w:hAnsi="Calibri" w:cs="Calibri"/>
                <w:color w:val="0000FF"/>
                <w:sz w:val="20"/>
                <w:szCs w:val="20"/>
                <w:u w:val="single"/>
              </w:rPr>
            </w:pPr>
            <w:hyperlink r:id="rId23" w:history="1">
              <w:r w:rsidR="00AC5D40">
                <w:rPr>
                  <w:rFonts w:ascii="Calibri" w:eastAsia="Times New Roman" w:hAnsi="Calibri" w:cs="Calibri"/>
                  <w:color w:val="0000FF"/>
                  <w:sz w:val="20"/>
                  <w:szCs w:val="20"/>
                  <w:u w:val="single"/>
                </w:rPr>
                <w:t>dskslp@verizon.net</w:t>
              </w:r>
            </w:hyperlink>
          </w:p>
          <w:p w:rsidR="00AC5D40" w:rsidRPr="004215DB" w:rsidRDefault="00AC5D40" w:rsidP="00586AA6">
            <w:pPr>
              <w:rPr>
                <w:rFonts w:ascii="Calibri" w:eastAsia="Times New Roman" w:hAnsi="Calibri" w:cs="Calibri"/>
                <w:color w:val="0000FF"/>
                <w:sz w:val="20"/>
                <w:szCs w:val="20"/>
                <w:u w:val="single"/>
              </w:rPr>
            </w:pPr>
          </w:p>
          <w:p w:rsidR="00E0156B" w:rsidRPr="004215DB" w:rsidRDefault="00E0156B" w:rsidP="00E0156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45618D" w:rsidRDefault="0045618D" w:rsidP="00E0156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811AFF" w:rsidRPr="0076004B" w:rsidRDefault="00811AFF" w:rsidP="00E0156B">
            <w:pPr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6004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Student Representative</w:t>
            </w:r>
          </w:p>
          <w:p w:rsidR="00811AFF" w:rsidRPr="0076004B" w:rsidRDefault="00811AFF" w:rsidP="00E0156B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6004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Erica </w:t>
            </w:r>
            <w:proofErr w:type="spellStart"/>
            <w:r w:rsidRPr="0076004B">
              <w:rPr>
                <w:rFonts w:eastAsia="Times New Roman" w:cstheme="minorHAnsi"/>
                <w:color w:val="000000"/>
                <w:sz w:val="20"/>
                <w:szCs w:val="20"/>
              </w:rPr>
              <w:t>Breve</w:t>
            </w:r>
            <w:proofErr w:type="spellEnd"/>
            <w:r w:rsidR="00AC5D4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(6/30/14)</w:t>
            </w:r>
            <w:r w:rsidRPr="0076004B">
              <w:rPr>
                <w:rFonts w:eastAsia="Times New Roman" w:cstheme="minorHAnsi"/>
                <w:color w:val="000000"/>
                <w:sz w:val="20"/>
                <w:szCs w:val="20"/>
              </w:rPr>
              <w:br/>
              <w:t>C: 609-634-6709</w:t>
            </w:r>
          </w:p>
          <w:p w:rsidR="00E0156B" w:rsidRDefault="00242C0F" w:rsidP="00E0156B">
            <w:pPr>
              <w:rPr>
                <w:rStyle w:val="Hyperlink"/>
                <w:rFonts w:cstheme="minorHAnsi"/>
                <w:sz w:val="20"/>
                <w:szCs w:val="20"/>
              </w:rPr>
            </w:pPr>
            <w:hyperlink r:id="rId24" w:tgtFrame="_blank" w:history="1">
              <w:r w:rsidR="0076004B" w:rsidRPr="0076004B">
                <w:rPr>
                  <w:rStyle w:val="Hyperlink"/>
                  <w:rFonts w:cstheme="minorHAnsi"/>
                  <w:sz w:val="20"/>
                  <w:szCs w:val="20"/>
                </w:rPr>
                <w:t>erica.breve@gmail.com</w:t>
              </w:r>
            </w:hyperlink>
          </w:p>
          <w:p w:rsidR="00DA7091" w:rsidRPr="00811AFF" w:rsidRDefault="00DA7091" w:rsidP="00AC5D4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:rsidR="00524DD5" w:rsidRDefault="00524DD5" w:rsidP="000B3648"/>
    <w:sectPr w:rsidR="00524DD5" w:rsidSect="004215DB">
      <w:footerReference w:type="default" r:id="rId25"/>
      <w:pgSz w:w="15840" w:h="12240" w:orient="landscape"/>
      <w:pgMar w:top="720" w:right="720" w:bottom="144" w:left="720" w:header="720" w:footer="4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D40" w:rsidRDefault="00AC5D40" w:rsidP="004215DB">
      <w:r>
        <w:separator/>
      </w:r>
    </w:p>
  </w:endnote>
  <w:endnote w:type="continuationSeparator" w:id="0">
    <w:p w:rsidR="00AC5D40" w:rsidRDefault="00AC5D40" w:rsidP="00421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D40" w:rsidRPr="004215DB" w:rsidRDefault="00AC5D40" w:rsidP="00DA7091">
    <w:pPr>
      <w:pStyle w:val="Footer"/>
      <w:jc w:val="right"/>
      <w:rPr>
        <w:sz w:val="14"/>
        <w:szCs w:val="14"/>
      </w:rPr>
    </w:pPr>
    <w:r w:rsidRPr="004215DB">
      <w:rPr>
        <w:sz w:val="14"/>
        <w:szCs w:val="14"/>
      </w:rPr>
      <w:t xml:space="preserve">Updated </w:t>
    </w:r>
    <w:r w:rsidR="00396B77">
      <w:rPr>
        <w:sz w:val="14"/>
        <w:szCs w:val="14"/>
      </w:rPr>
      <w:t>August 28</w:t>
    </w:r>
    <w:r>
      <w:rPr>
        <w:sz w:val="14"/>
        <w:szCs w:val="14"/>
      </w:rPr>
      <w:t>, 2013</w:t>
    </w:r>
  </w:p>
  <w:p w:rsidR="00AC5D40" w:rsidRDefault="00AC5D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D40" w:rsidRDefault="00AC5D40" w:rsidP="004215DB">
      <w:r>
        <w:separator/>
      </w:r>
    </w:p>
  </w:footnote>
  <w:footnote w:type="continuationSeparator" w:id="0">
    <w:p w:rsidR="00AC5D40" w:rsidRDefault="00AC5D40" w:rsidP="00421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DD5"/>
    <w:rsid w:val="00053B38"/>
    <w:rsid w:val="000B3648"/>
    <w:rsid w:val="000F1331"/>
    <w:rsid w:val="00152571"/>
    <w:rsid w:val="00242C0F"/>
    <w:rsid w:val="002808FE"/>
    <w:rsid w:val="002D5EB9"/>
    <w:rsid w:val="00396B77"/>
    <w:rsid w:val="004215DB"/>
    <w:rsid w:val="0045618D"/>
    <w:rsid w:val="004A7735"/>
    <w:rsid w:val="004F64F7"/>
    <w:rsid w:val="00524DD5"/>
    <w:rsid w:val="00554BC4"/>
    <w:rsid w:val="00586AA6"/>
    <w:rsid w:val="00595E6F"/>
    <w:rsid w:val="006149E7"/>
    <w:rsid w:val="0066344E"/>
    <w:rsid w:val="00671D54"/>
    <w:rsid w:val="0076004B"/>
    <w:rsid w:val="00811AFF"/>
    <w:rsid w:val="00846321"/>
    <w:rsid w:val="008A7C05"/>
    <w:rsid w:val="009204F2"/>
    <w:rsid w:val="00987C6E"/>
    <w:rsid w:val="00AC5D40"/>
    <w:rsid w:val="00C362D0"/>
    <w:rsid w:val="00D2647B"/>
    <w:rsid w:val="00D7525A"/>
    <w:rsid w:val="00DA7091"/>
    <w:rsid w:val="00E0156B"/>
    <w:rsid w:val="00E313BF"/>
    <w:rsid w:val="00E3500A"/>
    <w:rsid w:val="00E4274B"/>
    <w:rsid w:val="00E55CB5"/>
    <w:rsid w:val="00E9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D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24DD5"/>
    <w:rPr>
      <w:color w:val="0000FF"/>
      <w:u w:val="single"/>
    </w:rPr>
  </w:style>
  <w:style w:type="character" w:customStyle="1" w:styleId="rwro">
    <w:name w:val="rwro"/>
    <w:basedOn w:val="DefaultParagraphFont"/>
    <w:rsid w:val="0076004B"/>
  </w:style>
  <w:style w:type="paragraph" w:styleId="BalloonText">
    <w:name w:val="Balloon Text"/>
    <w:basedOn w:val="Normal"/>
    <w:link w:val="BalloonTextChar"/>
    <w:uiPriority w:val="99"/>
    <w:semiHidden/>
    <w:unhideWhenUsed/>
    <w:rsid w:val="007600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0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15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5DB"/>
  </w:style>
  <w:style w:type="paragraph" w:styleId="Footer">
    <w:name w:val="footer"/>
    <w:basedOn w:val="Normal"/>
    <w:link w:val="FooterChar"/>
    <w:uiPriority w:val="99"/>
    <w:unhideWhenUsed/>
    <w:rsid w:val="004215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5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D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24DD5"/>
    <w:rPr>
      <w:color w:val="0000FF"/>
      <w:u w:val="single"/>
    </w:rPr>
  </w:style>
  <w:style w:type="character" w:customStyle="1" w:styleId="rwro">
    <w:name w:val="rwro"/>
    <w:basedOn w:val="DefaultParagraphFont"/>
    <w:rsid w:val="0076004B"/>
  </w:style>
  <w:style w:type="paragraph" w:styleId="BalloonText">
    <w:name w:val="Balloon Text"/>
    <w:basedOn w:val="Normal"/>
    <w:link w:val="BalloonTextChar"/>
    <w:uiPriority w:val="99"/>
    <w:semiHidden/>
    <w:unhideWhenUsed/>
    <w:rsid w:val="007600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0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15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5DB"/>
  </w:style>
  <w:style w:type="paragraph" w:styleId="Footer">
    <w:name w:val="footer"/>
    <w:basedOn w:val="Normal"/>
    <w:link w:val="FooterChar"/>
    <w:uiPriority w:val="99"/>
    <w:unhideWhenUsed/>
    <w:rsid w:val="004215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9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ckerlm@uhnj.org" TargetMode="External"/><Relationship Id="rId13" Type="http://schemas.openxmlformats.org/officeDocument/2006/relationships/hyperlink" Target="mailto:joanbruno213@gmail.com" TargetMode="External"/><Relationship Id="rId18" Type="http://schemas.openxmlformats.org/officeDocument/2006/relationships/hyperlink" Target="mailto:natalie.neubauer@shu.edu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mailto:maryellensmith53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ome.robertcraven.com/owa/info@njsha.org/redir.aspx?C=fcaa76a4fa2143bda55a763324582d36&amp;URL=mailto%3amkvaughn%40yahoo.com" TargetMode="External"/><Relationship Id="rId17" Type="http://schemas.openxmlformats.org/officeDocument/2006/relationships/hyperlink" Target="mailto:robinkanis@yahoo.com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goldmanslp@comcast.net" TargetMode="External"/><Relationship Id="rId20" Type="http://schemas.openxmlformats.org/officeDocument/2006/relationships/hyperlink" Target="mailto:mshulman@kean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kratchman@speechandhearingassoc.com" TargetMode="External"/><Relationship Id="rId24" Type="http://schemas.openxmlformats.org/officeDocument/2006/relationships/hyperlink" Target="https://home.robertcraven.com/owa/info@njsha.org/redir.aspx?C=380ee56a530f449982be53051ba2f4c4&amp;URL=mailto%3aerica.breve%40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fspeech4@yahoo.com" TargetMode="External"/><Relationship Id="rId23" Type="http://schemas.openxmlformats.org/officeDocument/2006/relationships/hyperlink" Target="mailto:dskslp@verizon.net" TargetMode="External"/><Relationship Id="rId10" Type="http://schemas.openxmlformats.org/officeDocument/2006/relationships/hyperlink" Target="mailto:amy.hadley@stockton.edu" TargetMode="External"/><Relationship Id="rId19" Type="http://schemas.openxmlformats.org/officeDocument/2006/relationships/hyperlink" Target="mailto:bschwerinbohus@hackensackum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ome.robertcraven.com/owa/info@njsha.org/redir.aspx?C=9901afea2778449994799616b0f73eea&amp;URL=mailto%3atucksimplm%40gmail.com" TargetMode="External"/><Relationship Id="rId14" Type="http://schemas.openxmlformats.org/officeDocument/2006/relationships/hyperlink" Target="mailto:caracciolog@mail.montclair.edu" TargetMode="External"/><Relationship Id="rId22" Type="http://schemas.openxmlformats.org/officeDocument/2006/relationships/hyperlink" Target="mailto:ksoriano@jfkhealth.or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3A42E-1C9F-4D7F-901F-3E291D94B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B997C809</Template>
  <TotalTime>1</TotalTime>
  <Pages>1</Pages>
  <Words>387</Words>
  <Characters>2631</Characters>
  <Application>Microsoft Office Word</Application>
  <DocSecurity>0</DocSecurity>
  <Lines>131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Craven Management Associates, LLC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Yenerall</dc:creator>
  <cp:lastModifiedBy>Dawn Klinefelter</cp:lastModifiedBy>
  <cp:revision>3</cp:revision>
  <cp:lastPrinted>2013-06-24T15:25:00Z</cp:lastPrinted>
  <dcterms:created xsi:type="dcterms:W3CDTF">2013-09-09T20:59:00Z</dcterms:created>
  <dcterms:modified xsi:type="dcterms:W3CDTF">2013-09-09T21:00:00Z</dcterms:modified>
</cp:coreProperties>
</file>