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B8" w:rsidRPr="0097626E" w:rsidRDefault="00A76FB8" w:rsidP="00E86184">
      <w:pPr>
        <w:spacing w:line="360" w:lineRule="auto"/>
        <w:rPr>
          <w:rFonts w:ascii="Arial" w:hAnsi="Arial" w:cs="Arial"/>
          <w:b/>
        </w:rPr>
      </w:pPr>
      <w:r w:rsidRPr="0097626E">
        <w:rPr>
          <w:rFonts w:ascii="Arial" w:hAnsi="Arial" w:cs="Arial"/>
          <w:b/>
        </w:rPr>
        <w:t>To be posted on webpage</w:t>
      </w:r>
      <w:r w:rsidR="0097626E">
        <w:rPr>
          <w:rFonts w:ascii="Arial" w:hAnsi="Arial" w:cs="Arial"/>
          <w:b/>
        </w:rPr>
        <w:t xml:space="preserve"> (not as attachment)</w:t>
      </w:r>
      <w:bookmarkStart w:id="0" w:name="_GoBack"/>
      <w:bookmarkEnd w:id="0"/>
      <w:r w:rsidRPr="0097626E">
        <w:rPr>
          <w:rFonts w:ascii="Arial" w:hAnsi="Arial" w:cs="Arial"/>
          <w:b/>
        </w:rPr>
        <w:t>.</w:t>
      </w:r>
    </w:p>
    <w:p w:rsidR="00A76FB8" w:rsidRDefault="00A76FB8" w:rsidP="00E86184">
      <w:pPr>
        <w:spacing w:line="360" w:lineRule="auto"/>
        <w:rPr>
          <w:rFonts w:ascii="Arial" w:hAnsi="Arial" w:cs="Arial"/>
          <w:u w:val="single"/>
        </w:rPr>
      </w:pPr>
    </w:p>
    <w:p w:rsidR="00A76FB8" w:rsidRDefault="00A76FB8" w:rsidP="00E86184">
      <w:pPr>
        <w:spacing w:line="360" w:lineRule="auto"/>
        <w:rPr>
          <w:rFonts w:ascii="Arial" w:hAnsi="Arial" w:cs="Arial"/>
          <w:u w:val="single"/>
        </w:rPr>
      </w:pPr>
    </w:p>
    <w:p w:rsidR="00E86184" w:rsidRPr="00D31AF4" w:rsidRDefault="00E86184" w:rsidP="00E86184">
      <w:pPr>
        <w:spacing w:line="360" w:lineRule="auto"/>
        <w:rPr>
          <w:rFonts w:ascii="Arial" w:hAnsi="Arial" w:cs="Arial"/>
          <w:u w:val="single"/>
        </w:rPr>
      </w:pPr>
      <w:r w:rsidRPr="00D31AF4">
        <w:rPr>
          <w:rFonts w:ascii="Arial" w:hAnsi="Arial" w:cs="Arial"/>
          <w:u w:val="single"/>
        </w:rPr>
        <w:t>2013-2014 Board Meeting Schedule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Sept. 11, 2013 – Face-to-</w:t>
      </w:r>
      <w:r w:rsidRPr="00F76801">
        <w:rPr>
          <w:rFonts w:ascii="Arial" w:hAnsi="Arial" w:cs="Arial"/>
          <w:color w:val="000000"/>
        </w:rPr>
        <w:t>Face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Oct. 9, 2013 – Face-to-</w:t>
      </w:r>
      <w:r w:rsidRPr="00F76801">
        <w:rPr>
          <w:rFonts w:ascii="Arial" w:hAnsi="Arial" w:cs="Arial"/>
          <w:color w:val="000000"/>
        </w:rPr>
        <w:t>Face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Jan. 8, 2014 – Web-</w:t>
      </w:r>
      <w:r w:rsidRPr="00F76801">
        <w:rPr>
          <w:rFonts w:ascii="Arial" w:hAnsi="Arial" w:cs="Arial"/>
          <w:color w:val="000000"/>
        </w:rPr>
        <w:t>based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Feb. 12, 2014 – Web-</w:t>
      </w:r>
      <w:r w:rsidRPr="00F76801">
        <w:rPr>
          <w:rFonts w:ascii="Arial" w:hAnsi="Arial" w:cs="Arial"/>
          <w:color w:val="000000"/>
        </w:rPr>
        <w:t>based (Optional)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12, 2014 – Web-</w:t>
      </w:r>
      <w:r w:rsidRPr="00F76801">
        <w:rPr>
          <w:rFonts w:ascii="Arial" w:hAnsi="Arial" w:cs="Arial"/>
          <w:color w:val="000000"/>
        </w:rPr>
        <w:t>based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 w:rsidRPr="00F76801">
        <w:rPr>
          <w:rFonts w:ascii="Arial" w:hAnsi="Arial" w:cs="Arial"/>
          <w:color w:val="000000"/>
        </w:rPr>
        <w:t xml:space="preserve">April 30, 2014 </w:t>
      </w:r>
      <w:r>
        <w:rPr>
          <w:rFonts w:ascii="Arial" w:hAnsi="Arial" w:cs="Arial"/>
          <w:color w:val="000000"/>
        </w:rPr>
        <w:t>–</w:t>
      </w:r>
      <w:r w:rsidRPr="00F7680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Face-to-Face at </w:t>
      </w:r>
      <w:r w:rsidRPr="00F76801">
        <w:rPr>
          <w:rFonts w:ascii="Arial" w:hAnsi="Arial" w:cs="Arial"/>
          <w:color w:val="000000"/>
        </w:rPr>
        <w:t>Convention</w:t>
      </w:r>
    </w:p>
    <w:p w:rsidR="00E86184" w:rsidRPr="00F76801" w:rsidRDefault="00E86184" w:rsidP="00E86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June 25, 2014 – Face-to-</w:t>
      </w:r>
      <w:r w:rsidRPr="00F76801">
        <w:rPr>
          <w:rFonts w:ascii="Arial" w:hAnsi="Arial" w:cs="Arial"/>
          <w:color w:val="000000"/>
        </w:rPr>
        <w:t>Face</w:t>
      </w:r>
    </w:p>
    <w:p w:rsidR="00AD068D" w:rsidRDefault="00AD068D"/>
    <w:sectPr w:rsidR="00AD0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84"/>
    <w:rsid w:val="0097626E"/>
    <w:rsid w:val="00A76FB8"/>
    <w:rsid w:val="00AD068D"/>
    <w:rsid w:val="00E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84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84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B997C809</Template>
  <TotalTime>14</TotalTime>
  <Pages>1</Pages>
  <Words>38</Words>
  <Characters>263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Craven Management Associates, LLC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Klinefelter</dc:creator>
  <cp:lastModifiedBy>Dawn Klinefelter</cp:lastModifiedBy>
  <cp:revision>2</cp:revision>
  <dcterms:created xsi:type="dcterms:W3CDTF">2013-09-09T20:43:00Z</dcterms:created>
  <dcterms:modified xsi:type="dcterms:W3CDTF">2013-09-09T20:57:00Z</dcterms:modified>
</cp:coreProperties>
</file>