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33" w:rsidRDefault="006A6933" w:rsidP="00D03C29">
      <w:pPr>
        <w:rPr>
          <w:b/>
          <w:sz w:val="24"/>
          <w:szCs w:val="24"/>
        </w:rPr>
      </w:pPr>
      <w:r>
        <w:rPr>
          <w:b/>
          <w:sz w:val="24"/>
          <w:szCs w:val="24"/>
        </w:rPr>
        <w:t>POST ON WEB PAGE (NOT ATTACHMENT)</w:t>
      </w:r>
      <w:bookmarkStart w:id="0" w:name="_GoBack"/>
      <w:bookmarkEnd w:id="0"/>
    </w:p>
    <w:p w:rsidR="006A6933" w:rsidRDefault="006A6933" w:rsidP="00D03C29">
      <w:pPr>
        <w:rPr>
          <w:b/>
          <w:sz w:val="24"/>
          <w:szCs w:val="24"/>
        </w:rPr>
      </w:pPr>
    </w:p>
    <w:p w:rsidR="00D03C29" w:rsidRPr="009D40BD" w:rsidRDefault="00D03C29" w:rsidP="00D03C29">
      <w:pPr>
        <w:rPr>
          <w:b/>
          <w:sz w:val="24"/>
          <w:szCs w:val="24"/>
        </w:rPr>
      </w:pPr>
      <w:r w:rsidRPr="009D40BD">
        <w:rPr>
          <w:b/>
          <w:sz w:val="24"/>
          <w:szCs w:val="24"/>
        </w:rPr>
        <w:t>Requests for Participation in Student Research Projects</w:t>
      </w:r>
    </w:p>
    <w:p w:rsidR="00D03C29" w:rsidRPr="009D40BD" w:rsidRDefault="00D03C29" w:rsidP="00D03C29">
      <w:pPr>
        <w:rPr>
          <w:sz w:val="24"/>
          <w:szCs w:val="24"/>
        </w:rPr>
      </w:pPr>
    </w:p>
    <w:p w:rsidR="00D03C29" w:rsidRPr="009D40BD" w:rsidRDefault="00D03C29" w:rsidP="00D03C29">
      <w:pPr>
        <w:rPr>
          <w:sz w:val="24"/>
          <w:szCs w:val="24"/>
        </w:rPr>
      </w:pPr>
      <w:r w:rsidRPr="009D40BD">
        <w:rPr>
          <w:sz w:val="24"/>
          <w:szCs w:val="24"/>
        </w:rPr>
        <w:t xml:space="preserve">The New Jersey Speech-Language-Hearing Association is committed to supporting the education and training of graduate students in Audiology and Speech-Language Pathology in the State of New Jersey. </w:t>
      </w:r>
      <w:r>
        <w:rPr>
          <w:sz w:val="24"/>
          <w:szCs w:val="24"/>
        </w:rPr>
        <w:t>T</w:t>
      </w:r>
      <w:r w:rsidRPr="009D40BD">
        <w:rPr>
          <w:sz w:val="24"/>
          <w:szCs w:val="24"/>
        </w:rPr>
        <w:t xml:space="preserve">he Board of Directors has determined that, upon request, NJSHA will forward requests to participate in research projects conducted by students to the membership through email if the following conditions are satisfied: </w:t>
      </w:r>
    </w:p>
    <w:p w:rsidR="00D03C29" w:rsidRPr="009D40BD" w:rsidRDefault="00D03C29" w:rsidP="00D03C29">
      <w:pPr>
        <w:tabs>
          <w:tab w:val="left" w:pos="540"/>
        </w:tabs>
        <w:ind w:left="540" w:hanging="180"/>
        <w:contextualSpacing/>
        <w:rPr>
          <w:sz w:val="24"/>
          <w:szCs w:val="24"/>
        </w:rPr>
      </w:pPr>
      <w:r w:rsidRPr="009D40BD">
        <w:rPr>
          <w:sz w:val="24"/>
          <w:szCs w:val="24"/>
        </w:rPr>
        <w:t>• The request to distribute the solicitation for participants in research must be sent to the President of NJSHA by the Program Director/Department Chair of the program in which the student is enrolled. The student must be enrolled in a program in Audiology, Speech-Language Pathology, or Communication Sciences and Disorders in an institution of higher education located within the State of New Jersey and be a current member of the Association.</w:t>
      </w:r>
    </w:p>
    <w:p w:rsidR="00D03C29" w:rsidRPr="009D40BD" w:rsidRDefault="00D03C29" w:rsidP="00D03C29">
      <w:pPr>
        <w:tabs>
          <w:tab w:val="left" w:pos="540"/>
        </w:tabs>
        <w:ind w:left="540" w:hanging="180"/>
        <w:contextualSpacing/>
        <w:rPr>
          <w:sz w:val="24"/>
          <w:szCs w:val="24"/>
        </w:rPr>
      </w:pPr>
      <w:r w:rsidRPr="009D40BD">
        <w:rPr>
          <w:sz w:val="24"/>
          <w:szCs w:val="24"/>
        </w:rPr>
        <w:t xml:space="preserve">• The request must be accompanied by a statement that says that the research and all related documents have been approved by the Institutional Review Board of the institution. </w:t>
      </w:r>
    </w:p>
    <w:p w:rsidR="00D03C29" w:rsidRPr="009D40BD" w:rsidRDefault="00D03C29" w:rsidP="00D03C29">
      <w:pPr>
        <w:contextualSpacing/>
        <w:rPr>
          <w:sz w:val="24"/>
          <w:szCs w:val="24"/>
        </w:rPr>
      </w:pPr>
    </w:p>
    <w:p w:rsidR="00D03C29" w:rsidRPr="009D40BD" w:rsidRDefault="00D03C29" w:rsidP="00D03C29">
      <w:pPr>
        <w:rPr>
          <w:sz w:val="24"/>
          <w:szCs w:val="24"/>
        </w:rPr>
      </w:pPr>
      <w:r w:rsidRPr="009D40BD">
        <w:rPr>
          <w:sz w:val="24"/>
          <w:szCs w:val="24"/>
        </w:rPr>
        <w:t>The email that will be sent to NJSHA members will contain a statement that says that this research has been approved by the IRB of XXX University and that NJSHA does not bear any responsibility for the content and nature of the research.</w:t>
      </w:r>
    </w:p>
    <w:p w:rsidR="00D03C29" w:rsidRPr="009D40BD" w:rsidRDefault="00D03C29" w:rsidP="00D03C29">
      <w:pPr>
        <w:rPr>
          <w:sz w:val="24"/>
          <w:szCs w:val="24"/>
        </w:rPr>
      </w:pPr>
    </w:p>
    <w:p w:rsidR="00D03C29" w:rsidRDefault="00D03C29" w:rsidP="00D03C29">
      <w:pPr>
        <w:rPr>
          <w:b/>
          <w:sz w:val="24"/>
          <w:szCs w:val="24"/>
        </w:rPr>
      </w:pPr>
    </w:p>
    <w:p w:rsidR="00D03C29" w:rsidRDefault="00D03C29" w:rsidP="00D03C29">
      <w:pPr>
        <w:rPr>
          <w:b/>
          <w:sz w:val="24"/>
          <w:szCs w:val="24"/>
        </w:rPr>
      </w:pPr>
    </w:p>
    <w:p w:rsidR="00D03C29" w:rsidRPr="009D40BD" w:rsidRDefault="00D03C29" w:rsidP="00D03C29">
      <w:pPr>
        <w:rPr>
          <w:b/>
          <w:sz w:val="24"/>
          <w:szCs w:val="24"/>
        </w:rPr>
      </w:pPr>
      <w:r w:rsidRPr="009D40BD">
        <w:rPr>
          <w:b/>
          <w:sz w:val="24"/>
          <w:szCs w:val="24"/>
        </w:rPr>
        <w:t>Requests for Participation in Member Research Projects</w:t>
      </w:r>
    </w:p>
    <w:p w:rsidR="00D03C29" w:rsidRPr="009D40BD" w:rsidRDefault="00D03C29" w:rsidP="00D03C29">
      <w:pPr>
        <w:rPr>
          <w:b/>
          <w:sz w:val="24"/>
          <w:szCs w:val="24"/>
        </w:rPr>
      </w:pPr>
    </w:p>
    <w:p w:rsidR="00D03C29" w:rsidRPr="009D40BD" w:rsidRDefault="00D03C29" w:rsidP="00D03C29">
      <w:pPr>
        <w:rPr>
          <w:sz w:val="24"/>
          <w:szCs w:val="24"/>
        </w:rPr>
      </w:pPr>
      <w:r w:rsidRPr="009D40BD">
        <w:rPr>
          <w:sz w:val="24"/>
          <w:szCs w:val="24"/>
        </w:rPr>
        <w:t xml:space="preserve">The New Jersey Speech-Language-Hearing Association is committed to supporting research in Audiology and Speech-Language Pathology in the State of New Jersey. </w:t>
      </w:r>
      <w:r>
        <w:rPr>
          <w:sz w:val="24"/>
          <w:szCs w:val="24"/>
        </w:rPr>
        <w:t>T</w:t>
      </w:r>
      <w:r w:rsidRPr="009D40BD">
        <w:rPr>
          <w:sz w:val="24"/>
          <w:szCs w:val="24"/>
        </w:rPr>
        <w:t xml:space="preserve">he Board of Directors has determined that, upon request, NJSHA will forward requests to participate in research projects conducted by members to the membership through email if the following conditions are satisfied: </w:t>
      </w:r>
    </w:p>
    <w:p w:rsidR="00D03C29" w:rsidRPr="009D40BD" w:rsidRDefault="00D03C29" w:rsidP="00D03C29">
      <w:pPr>
        <w:ind w:left="540" w:hanging="180"/>
        <w:contextualSpacing/>
        <w:rPr>
          <w:sz w:val="24"/>
          <w:szCs w:val="24"/>
        </w:rPr>
      </w:pPr>
      <w:r w:rsidRPr="009D40BD">
        <w:rPr>
          <w:sz w:val="24"/>
          <w:szCs w:val="24"/>
        </w:rPr>
        <w:t>• The request to distribute the solicitation for participants in research must be sent to the President of NJSHA.  The person submitting the request must be a member of NJSHA in good standing and must be either a primary investigator or co-investigator on the project.</w:t>
      </w:r>
    </w:p>
    <w:p w:rsidR="00D03C29" w:rsidRPr="009D40BD" w:rsidRDefault="00D03C29" w:rsidP="00D03C29">
      <w:pPr>
        <w:ind w:left="540" w:hanging="180"/>
        <w:contextualSpacing/>
        <w:rPr>
          <w:sz w:val="24"/>
          <w:szCs w:val="24"/>
        </w:rPr>
      </w:pPr>
      <w:r w:rsidRPr="009D40BD">
        <w:rPr>
          <w:sz w:val="24"/>
          <w:szCs w:val="24"/>
        </w:rPr>
        <w:t xml:space="preserve">• The request must be accompanied by a statement that says that the research and all related documents have been approved by the Institutional Review Board of the institution. </w:t>
      </w:r>
    </w:p>
    <w:p w:rsidR="00D03C29" w:rsidRPr="009D40BD" w:rsidRDefault="00D03C29" w:rsidP="00D03C29">
      <w:pPr>
        <w:contextualSpacing/>
        <w:rPr>
          <w:sz w:val="24"/>
          <w:szCs w:val="24"/>
        </w:rPr>
      </w:pPr>
    </w:p>
    <w:p w:rsidR="00D03C29" w:rsidRPr="009D40BD" w:rsidRDefault="00D03C29" w:rsidP="00D03C29">
      <w:pPr>
        <w:rPr>
          <w:sz w:val="24"/>
          <w:szCs w:val="24"/>
        </w:rPr>
      </w:pPr>
      <w:r w:rsidRPr="009D40BD">
        <w:rPr>
          <w:sz w:val="24"/>
          <w:szCs w:val="24"/>
        </w:rPr>
        <w:t>The email that will be sent to NJSHA members will contain a statement that says that this research has been approved by the IRB of XXX University or Healthcare Institution and that NJSHA does not bear any responsibility for the content and nature of the research.</w:t>
      </w:r>
    </w:p>
    <w:p w:rsidR="00D03C29" w:rsidRDefault="00D03C29" w:rsidP="00D03C29"/>
    <w:p w:rsidR="00D03C29" w:rsidRPr="00C03DF6" w:rsidRDefault="00D03C29" w:rsidP="00D03C29">
      <w:pPr>
        <w:rPr>
          <w:b/>
          <w:sz w:val="24"/>
          <w:szCs w:val="24"/>
        </w:rPr>
      </w:pPr>
    </w:p>
    <w:p w:rsidR="00AD068D" w:rsidRDefault="00AD068D"/>
    <w:sectPr w:rsidR="00AD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29"/>
    <w:rsid w:val="006A6933"/>
    <w:rsid w:val="00AD068D"/>
    <w:rsid w:val="00D0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C29"/>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C29"/>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B997C809</Template>
  <TotalTime>3</TotalTime>
  <Pages>1</Pages>
  <Words>323</Words>
  <Characters>2199</Characters>
  <Application>Microsoft Office Word</Application>
  <DocSecurity>0</DocSecurity>
  <Lines>109</Lines>
  <Paragraphs>42</Paragraphs>
  <ScaleCrop>false</ScaleCrop>
  <HeadingPairs>
    <vt:vector size="2" baseType="variant">
      <vt:variant>
        <vt:lpstr>Title</vt:lpstr>
      </vt:variant>
      <vt:variant>
        <vt:i4>1</vt:i4>
      </vt:variant>
    </vt:vector>
  </HeadingPairs>
  <TitlesOfParts>
    <vt:vector size="1" baseType="lpstr">
      <vt:lpstr/>
    </vt:vector>
  </TitlesOfParts>
  <Company>Craven Management Associates, LLC</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Klinefelter</dc:creator>
  <cp:lastModifiedBy>Dawn Klinefelter</cp:lastModifiedBy>
  <cp:revision>2</cp:revision>
  <dcterms:created xsi:type="dcterms:W3CDTF">2013-09-09T21:40:00Z</dcterms:created>
  <dcterms:modified xsi:type="dcterms:W3CDTF">2013-09-09T21:43:00Z</dcterms:modified>
</cp:coreProperties>
</file>